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F980E" w14:textId="77777777" w:rsidR="00D15E01" w:rsidRPr="004801AD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color w:val="000000"/>
        </w:rPr>
      </w:pPr>
      <w:bookmarkStart w:id="0" w:name="_GoBack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3AB37F8" wp14:editId="6EF223EE">
            <wp:simplePos x="0" y="0"/>
            <wp:positionH relativeFrom="page">
              <wp:posOffset>6019</wp:posOffset>
            </wp:positionH>
            <wp:positionV relativeFrom="paragraph">
              <wp:posOffset>-1200352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3D90CCE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 obchodu</w:t>
      </w:r>
    </w:p>
    <w:p w14:paraId="28CD0B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5D48F1E8" w14:textId="03A238F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  <w:b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Sekce fondů EU – Říd</w:t>
      </w:r>
      <w:r w:rsidR="00B61F9B">
        <w:rPr>
          <w:rFonts w:asciiTheme="majorHAnsi" w:hAnsiTheme="majorHAnsi" w:cstheme="majorHAnsi"/>
          <w:b/>
          <w:bCs/>
          <w:color w:val="000000"/>
          <w:sz w:val="28"/>
        </w:rPr>
        <w:t>í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cí orgán OP TAK</w:t>
      </w:r>
    </w:p>
    <w:p w14:paraId="527548B7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7382D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26FAE08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11740B4D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BE24AC3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35AF7C1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3DF6394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BFC1502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0BECB76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290509F" w14:textId="482782C6" w:rsidR="00D15E01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2ED0C670" w14:textId="1A598EBB" w:rsidR="001C0534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78C55FD1" w14:textId="77777777" w:rsidR="001C0534" w:rsidRPr="00D16F0B" w:rsidRDefault="001C0534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5571CD2F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09D973B9" w14:textId="77777777" w:rsidR="00D15E01" w:rsidRPr="00D16F0B" w:rsidRDefault="00D15E01" w:rsidP="001C0534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B8DA27D" w14:textId="5F621A0C" w:rsidR="00DF2E32" w:rsidRPr="000F2DB6" w:rsidRDefault="00C408D1" w:rsidP="000F2DB6">
      <w:pPr>
        <w:pStyle w:val="Odstavecseseznamem"/>
        <w:autoSpaceDE w:val="0"/>
        <w:autoSpaceDN w:val="0"/>
        <w:adjustRightInd w:val="0"/>
        <w:spacing w:after="120" w:line="240" w:lineRule="auto"/>
        <w:ind w:left="709" w:hanging="709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DF2E3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Příloha </w:t>
      </w:r>
      <w:r w:rsidR="00DF2E32">
        <w:rPr>
          <w:rFonts w:ascii="Calibri-Bold" w:hAnsi="Calibri-Bold" w:cs="Calibri-Bold"/>
          <w:b/>
          <w:bCs/>
          <w:color w:val="000000"/>
          <w:sz w:val="28"/>
          <w:szCs w:val="28"/>
        </w:rPr>
        <w:t>7</w:t>
      </w:r>
      <w:r w:rsidRPr="00DF2E3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</w:t>
      </w:r>
      <w:r w:rsidR="000F2DB6">
        <w:rPr>
          <w:rFonts w:ascii="Calibri-Bold" w:hAnsi="Calibri-Bold" w:cs="Calibri-Bold"/>
          <w:b/>
          <w:bCs/>
          <w:color w:val="000000"/>
          <w:sz w:val="28"/>
          <w:szCs w:val="28"/>
        </w:rPr>
        <w:br/>
      </w:r>
      <w:r w:rsidR="00D15E01" w:rsidRPr="00DF2E32">
        <w:rPr>
          <w:rFonts w:ascii="Calibri-Bold" w:hAnsi="Calibri-Bold" w:cs="Calibri-Bold"/>
          <w:b/>
          <w:bCs/>
          <w:color w:val="000000"/>
          <w:sz w:val="28"/>
          <w:szCs w:val="28"/>
        </w:rPr>
        <w:t>F</w:t>
      </w:r>
      <w:r w:rsidR="00DF2E32" w:rsidRPr="00DF2E3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ormulář prověření zásady </w:t>
      </w:r>
      <w:r w:rsidR="00D15E01" w:rsidRPr="00DF2E32">
        <w:rPr>
          <w:rFonts w:ascii="Calibri-Bold" w:hAnsi="Calibri-Bold" w:cs="Calibri-Bold"/>
          <w:b/>
          <w:bCs/>
          <w:color w:val="000000"/>
          <w:sz w:val="28"/>
          <w:szCs w:val="28"/>
        </w:rPr>
        <w:t>„významně nepoškozovat“</w:t>
      </w:r>
    </w:p>
    <w:p w14:paraId="612A7A82" w14:textId="4A502D2A" w:rsidR="00FF2B0D" w:rsidRPr="00DF2E32" w:rsidRDefault="000F2DB6" w:rsidP="00DF2E32">
      <w:pPr>
        <w:pStyle w:val="Odstavecseseznamem"/>
        <w:autoSpaceDE w:val="0"/>
        <w:autoSpaceDN w:val="0"/>
        <w:adjustRightInd w:val="0"/>
        <w:spacing w:after="120" w:line="240" w:lineRule="auto"/>
        <w:ind w:left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Aplikace</w:t>
      </w:r>
      <w:r w:rsidR="008B00EE" w:rsidRPr="00DF2E32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– </w:t>
      </w:r>
      <w:r w:rsidR="00DF2E32">
        <w:rPr>
          <w:rFonts w:ascii="Calibri-Bold" w:hAnsi="Calibri-Bold" w:cs="Calibri-Bold"/>
          <w:b/>
          <w:bCs/>
          <w:color w:val="000000"/>
          <w:sz w:val="28"/>
          <w:szCs w:val="28"/>
        </w:rPr>
        <w:t>S</w:t>
      </w:r>
      <w:r w:rsidR="008B00EE" w:rsidRPr="00DF2E32">
        <w:rPr>
          <w:rFonts w:ascii="Calibri-Bold" w:hAnsi="Calibri-Bold" w:cs="Calibri-Bold"/>
          <w:b/>
          <w:bCs/>
          <w:color w:val="000000"/>
          <w:sz w:val="28"/>
          <w:szCs w:val="28"/>
        </w:rPr>
        <w:t>peciální výzva</w:t>
      </w:r>
    </w:p>
    <w:p w14:paraId="3C94CFB5" w14:textId="4132041E" w:rsidR="00D15E01" w:rsidRDefault="00D15E01" w:rsidP="001C053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27D9CC90" w14:textId="77777777" w:rsidR="00D15E01" w:rsidRPr="00D16F0B" w:rsidRDefault="00D15E01" w:rsidP="00DF2E32">
      <w:pPr>
        <w:spacing w:before="120" w:after="120" w:line="240" w:lineRule="auto"/>
        <w:contextualSpacing/>
        <w:jc w:val="center"/>
        <w:rPr>
          <w:rFonts w:asciiTheme="majorHAnsi" w:hAnsiTheme="majorHAnsi" w:cstheme="majorHAnsi"/>
        </w:rPr>
      </w:pPr>
    </w:p>
    <w:p w14:paraId="698980C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B1E7C01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881C2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FAD3D0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640AA069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6B8D3F5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BA8227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C3FEFFF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3BE6FAB4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272CA8FA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775B53A3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05A485BC" w14:textId="77777777" w:rsidR="00D15E01" w:rsidRPr="00D16F0B" w:rsidRDefault="00D15E01" w:rsidP="001C0534">
      <w:pPr>
        <w:spacing w:before="120" w:after="120" w:line="240" w:lineRule="auto"/>
        <w:contextualSpacing/>
        <w:rPr>
          <w:rFonts w:asciiTheme="majorHAnsi" w:hAnsiTheme="majorHAnsi" w:cstheme="majorHAnsi"/>
        </w:rPr>
      </w:pPr>
    </w:p>
    <w:p w14:paraId="5FD0C234" w14:textId="336C598C" w:rsidR="00B63A0B" w:rsidRDefault="00B63A0B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5EB42FFE" w14:textId="41A1FED6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BA303B" w14:textId="47D93521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2D809D4" w14:textId="64FDF7DC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7E1A97D9" w14:textId="5D40535F" w:rsidR="00D15E01" w:rsidRDefault="00D15E01" w:rsidP="001C05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14:paraId="07CB40F3" w14:textId="1B877129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60D054A" w14:textId="2C90C818" w:rsidR="00D15E01" w:rsidRPr="00EE34B3" w:rsidRDefault="00D15E01" w:rsidP="001C053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4BDB393E" w14:textId="40A30F34" w:rsidR="00EE34B3" w:rsidRDefault="00EE34B3" w:rsidP="001C0534">
      <w:pPr>
        <w:pStyle w:val="Nadpis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A8B2418" w14:textId="56F47D44" w:rsidR="00EE34B3" w:rsidRDefault="00EE34B3" w:rsidP="001C0534">
      <w:pPr>
        <w:spacing w:line="240" w:lineRule="auto"/>
      </w:pPr>
    </w:p>
    <w:p w14:paraId="7C767DA7" w14:textId="77777777" w:rsidR="00EE34B3" w:rsidRPr="00EE34B3" w:rsidRDefault="00EE34B3" w:rsidP="001C0534">
      <w:pPr>
        <w:spacing w:line="240" w:lineRule="auto"/>
      </w:pPr>
    </w:p>
    <w:p w14:paraId="7EFF8BBC" w14:textId="277D21ED" w:rsidR="00A34025" w:rsidRPr="001C0534" w:rsidRDefault="00A34025" w:rsidP="001C0534">
      <w:pPr>
        <w:pStyle w:val="Nadpis1"/>
        <w:spacing w:after="120" w:line="240" w:lineRule="auto"/>
        <w:rPr>
          <w:rFonts w:asciiTheme="minorHAnsi" w:hAnsiTheme="minorHAnsi" w:cstheme="minorHAnsi"/>
          <w:szCs w:val="28"/>
        </w:rPr>
      </w:pPr>
      <w:r w:rsidRPr="001C0534">
        <w:rPr>
          <w:rFonts w:asciiTheme="minorHAnsi" w:hAnsiTheme="minorHAnsi" w:cstheme="minorHAnsi"/>
          <w:szCs w:val="28"/>
        </w:rPr>
        <w:lastRenderedPageBreak/>
        <w:t>Identifikace projektu/</w:t>
      </w:r>
      <w:r w:rsidR="0025270A" w:rsidRPr="001C0534">
        <w:rPr>
          <w:rFonts w:asciiTheme="minorHAnsi" w:hAnsiTheme="minorHAnsi" w:cstheme="minorHAnsi"/>
          <w:szCs w:val="28"/>
        </w:rPr>
        <w:t>žadatele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1C33EF" w:rsidRPr="00EE34B3" w14:paraId="1E357C6A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31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a číslo výzvy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F99A" w14:textId="259B7066" w:rsidR="001C33EF" w:rsidRPr="00EE34B3" w:rsidRDefault="00910A98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  <w:r w:rsidRPr="00910A98">
              <w:rPr>
                <w:rFonts w:cstheme="minorHAnsi"/>
                <w:iCs/>
                <w:color w:val="auto"/>
              </w:rPr>
              <w:t>Aplikace – Speciální výzva; 01_23_027</w:t>
            </w:r>
          </w:p>
        </w:tc>
      </w:tr>
      <w:tr w:rsidR="001C33EF" w:rsidRPr="00EE34B3" w14:paraId="620356DF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9E77" w14:textId="5B610F9D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F84B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  <w:tr w:rsidR="001C33EF" w:rsidRPr="00EE34B3" w14:paraId="0D265D2D" w14:textId="77777777" w:rsidTr="001C0534">
        <w:trPr>
          <w:trHeight w:val="53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52AC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b/>
              </w:rPr>
            </w:pPr>
            <w:r w:rsidRPr="00EE34B3">
              <w:rPr>
                <w:rFonts w:cstheme="minorHAnsi"/>
                <w:b/>
              </w:rPr>
              <w:t>Název žadatele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5BA3" w14:textId="77777777" w:rsidR="001C33EF" w:rsidRPr="00EE34B3" w:rsidRDefault="001C33EF" w:rsidP="001C0534">
            <w:pPr>
              <w:spacing w:line="240" w:lineRule="auto"/>
              <w:rPr>
                <w:rFonts w:cstheme="minorHAnsi"/>
                <w:iCs/>
                <w:color w:val="00B050"/>
              </w:rPr>
            </w:pPr>
          </w:p>
        </w:tc>
      </w:tr>
    </w:tbl>
    <w:p w14:paraId="77201CF1" w14:textId="1A06716F" w:rsidR="009C11B0" w:rsidRPr="008B00EE" w:rsidRDefault="00B176D2" w:rsidP="002242D5">
      <w:pPr>
        <w:spacing w:before="120" w:after="120" w:line="240" w:lineRule="auto"/>
        <w:jc w:val="both"/>
        <w:rPr>
          <w:b/>
        </w:rPr>
      </w:pPr>
      <w:r>
        <w:rPr>
          <w:rFonts w:ascii="Calibri" w:hAnsi="Calibri" w:cs="Calibri"/>
          <w:color w:val="000000"/>
        </w:rPr>
        <w:t>Podle</w:t>
      </w:r>
      <w:r w:rsidR="00757718">
        <w:rPr>
          <w:rFonts w:ascii="Calibri" w:hAnsi="Calibri" w:cs="Calibri"/>
          <w:color w:val="000000"/>
        </w:rPr>
        <w:t xml:space="preserve"> </w:t>
      </w:r>
      <w:r w:rsidR="007D6897" w:rsidRPr="007D6897">
        <w:rPr>
          <w:rFonts w:ascii="Calibri" w:hAnsi="Calibri" w:cs="Calibri"/>
          <w:color w:val="000000"/>
        </w:rPr>
        <w:t xml:space="preserve">Nařízení Evropského parlamentu a Rady (EU) 2021/1060  </w:t>
      </w:r>
      <w:r w:rsidRPr="00FB70DF">
        <w:rPr>
          <w:rFonts w:cstheme="minorHAnsi"/>
        </w:rPr>
        <w:t>o společných ustanoveních pro Evropský fond pro regionální rozvoj, Evropský sociální fond plus, Fond soudržnosti, Fond pro spravedlivou transformaci a</w:t>
      </w:r>
      <w:r w:rsidR="001C0534">
        <w:rPr>
          <w:rFonts w:cstheme="minorHAnsi"/>
        </w:rPr>
        <w:t> </w:t>
      </w:r>
      <w:r w:rsidRPr="00FB70DF">
        <w:rPr>
          <w:rFonts w:cstheme="minorHAnsi"/>
        </w:rPr>
        <w:t>Evropský námořní, rybářský a akvakulturní fond (dále „Obecné nařízení“)</w:t>
      </w:r>
      <w:r>
        <w:rPr>
          <w:rFonts w:cstheme="minorHAnsi"/>
        </w:rPr>
        <w:t xml:space="preserve"> </w:t>
      </w:r>
      <w:r w:rsidRPr="00497D63">
        <w:rPr>
          <w:rFonts w:cstheme="minorHAnsi"/>
        </w:rPr>
        <w:t>jsou c</w:t>
      </w:r>
      <w:r w:rsidRPr="00497D63">
        <w:t>íle fondů naplňovány v</w:t>
      </w:r>
      <w:r w:rsidR="001C0534">
        <w:t> </w:t>
      </w:r>
      <w:r w:rsidRPr="00497D63">
        <w:t>souladu s</w:t>
      </w:r>
      <w:r w:rsidRPr="00B176D2">
        <w:t xml:space="preserve"> </w:t>
      </w:r>
      <w:r w:rsidRPr="00B772B9">
        <w:t>cílem podpory udržitelného rozvoje podle ustanovení článku 11 Smlouvy o fungování EU s</w:t>
      </w:r>
      <w:r w:rsidR="001C0534">
        <w:t> </w:t>
      </w:r>
      <w:r w:rsidRPr="00B772B9">
        <w:t>přihlédnutím k cílům OSN pro udržitelný rozvoj, Pařížské dohodě</w:t>
      </w:r>
      <w:r w:rsidRPr="006161D3">
        <w:rPr>
          <w:b/>
        </w:rPr>
        <w:t xml:space="preserve"> a zásadě „významně nepoškozovat“.</w:t>
      </w:r>
    </w:p>
    <w:p w14:paraId="505D84FF" w14:textId="7521DAE9" w:rsidR="00CD6DD2" w:rsidRDefault="00026C36" w:rsidP="001C0534">
      <w:pPr>
        <w:spacing w:before="120" w:line="240" w:lineRule="auto"/>
        <w:jc w:val="both"/>
      </w:pPr>
      <w:r w:rsidRPr="009C11B0">
        <w:rPr>
          <w:b/>
        </w:rPr>
        <w:t>Kritéria pro posouzení</w:t>
      </w:r>
      <w:r w:rsidR="009C11B0">
        <w:rPr>
          <w:b/>
        </w:rPr>
        <w:t>,</w:t>
      </w:r>
      <w:r w:rsidRPr="00026C36">
        <w:t xml:space="preserve"> že p</w:t>
      </w:r>
      <w:r w:rsidR="00985322" w:rsidRPr="00026C36">
        <w:t xml:space="preserve">rojekt, jeho aktivity a výsledky </w:t>
      </w:r>
      <w:r w:rsidR="00850DF2">
        <w:t xml:space="preserve">u činností podpořených v rámci výzvy „Aplikace – Speciální výzva“ </w:t>
      </w:r>
      <w:r w:rsidR="00985322" w:rsidRPr="00026C36">
        <w:t>nevedou k významnému poškozování environmentálních cílů ve smyslu čl. 17 Nařízení Evropského parlamentu a Rady (EU) 2020/852 ze dne 18. června 2020 o zřízení rámce pro usnadnění udržitelných investic a o změně nařízení (EU) 2019/2088 („Nařízení o taxonomii“)</w:t>
      </w:r>
      <w:r w:rsidR="009C11B0">
        <w:t xml:space="preserve"> jsou následující:</w:t>
      </w:r>
    </w:p>
    <w:p w14:paraId="54DFA9CE" w14:textId="640000CE" w:rsidR="00CD6DD2" w:rsidRPr="00CD6DD2" w:rsidRDefault="00CD6DD2" w:rsidP="00073993">
      <w:pPr>
        <w:pStyle w:val="Odstavecseseznamem"/>
        <w:numPr>
          <w:ilvl w:val="0"/>
          <w:numId w:val="25"/>
        </w:numPr>
        <w:spacing w:before="120" w:line="240" w:lineRule="auto"/>
        <w:ind w:left="426"/>
        <w:jc w:val="both"/>
        <w:rPr>
          <w:b/>
        </w:rPr>
      </w:pPr>
      <w:r w:rsidRPr="00CD6DD2">
        <w:rPr>
          <w:b/>
        </w:rPr>
        <w:t xml:space="preserve">Vyloučené aktivity </w:t>
      </w:r>
    </w:p>
    <w:p w14:paraId="7A448DF8" w14:textId="77777777" w:rsidR="008B00EE" w:rsidRDefault="008B00EE" w:rsidP="008B00EE">
      <w:pPr>
        <w:spacing w:before="120" w:line="240" w:lineRule="auto"/>
        <w:ind w:firstLine="360"/>
        <w:jc w:val="both"/>
      </w:pPr>
      <w:r w:rsidRPr="00026C36">
        <w:t>Projekt</w:t>
      </w:r>
      <w:r>
        <w:t xml:space="preserve"> </w:t>
      </w:r>
      <w:r w:rsidRPr="009C11B0">
        <w:rPr>
          <w:b/>
        </w:rPr>
        <w:t>není zaměřen</w:t>
      </w:r>
      <w:r w:rsidRPr="00026C36">
        <w:t xml:space="preserve"> na činnosti</w:t>
      </w:r>
      <w:r>
        <w:t>:</w:t>
      </w:r>
      <w:r w:rsidRPr="00026C36">
        <w:t xml:space="preserve"> </w:t>
      </w:r>
    </w:p>
    <w:p w14:paraId="33075A15" w14:textId="77777777" w:rsidR="008B00EE" w:rsidRPr="009B4AE3" w:rsidRDefault="008B00EE" w:rsidP="008B00EE">
      <w:pPr>
        <w:pStyle w:val="Odstavecseseznamem"/>
        <w:numPr>
          <w:ilvl w:val="0"/>
          <w:numId w:val="21"/>
        </w:numPr>
        <w:spacing w:after="120"/>
        <w:contextualSpacing w:val="0"/>
        <w:jc w:val="both"/>
      </w:pPr>
      <w:r w:rsidRPr="009B4AE3">
        <w:t>související s výrobou, zpracováním, přepravou, distribucí, skladováním nebo spalováním fosilních paliv</w:t>
      </w:r>
      <w:r>
        <w:t xml:space="preserve">, </w:t>
      </w:r>
      <w:r w:rsidRPr="009B4AE3">
        <w:t>kromě:</w:t>
      </w:r>
    </w:p>
    <w:p w14:paraId="3C179C30" w14:textId="51E1C950" w:rsidR="008B00EE" w:rsidRDefault="008B00EE" w:rsidP="008B00EE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jc w:val="both"/>
      </w:pPr>
      <w:r w:rsidRPr="00CD6DD2">
        <w:t>výjimek dle čl. 7, odst. 1(h) Nařízení Evropského parlamentu a Rady (EU) 2021/1058</w:t>
      </w:r>
      <w:r w:rsidR="00150F08">
        <w:rPr>
          <w:rStyle w:val="Znakapoznpodarou"/>
        </w:rPr>
        <w:footnoteReference w:id="1"/>
      </w:r>
      <w:r w:rsidRPr="00CD6DD2">
        <w:t xml:space="preserve"> ze dne 24. června 2021</w:t>
      </w:r>
      <w:r>
        <w:t xml:space="preserve"> </w:t>
      </w:r>
      <w:r w:rsidRPr="009B4AE3">
        <w:t xml:space="preserve">o </w:t>
      </w:r>
      <w:r>
        <w:t xml:space="preserve">Evropském fondu pro regionální rozvoj a o Fondu soudržnosti; </w:t>
      </w:r>
    </w:p>
    <w:p w14:paraId="70CFBEFE" w14:textId="4A1A855E" w:rsidR="008B00EE" w:rsidRPr="009B4AE3" w:rsidRDefault="008B00EE" w:rsidP="008B00EE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 xml:space="preserve">jejichž cílem je snižování emisí skleníkových plynů pocházejících z činností, které jsou uvedeny v příloze </w:t>
      </w:r>
      <w:r w:rsidRPr="00CD6DD2">
        <w:t>I směrnice 2003/87/ES</w:t>
      </w:r>
      <w:r w:rsidRPr="009B4AE3">
        <w:t xml:space="preserve"> </w:t>
      </w:r>
      <w:r w:rsidR="00150F08">
        <w:rPr>
          <w:rStyle w:val="Znakapoznpodarou"/>
        </w:rPr>
        <w:footnoteReference w:id="2"/>
      </w:r>
      <w:r w:rsidRPr="009B4AE3">
        <w:t>(zařízení zařazená do systému EU pro obchodování s emisemi)</w:t>
      </w:r>
      <w:r>
        <w:t>;</w:t>
      </w:r>
    </w:p>
    <w:p w14:paraId="6CDF0324" w14:textId="77777777" w:rsidR="008B00EE" w:rsidRDefault="008B00EE" w:rsidP="008B00EE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v rámci systému EU pro obchodování s emisemi (ETS) dosahujících předpokládaných emisí skleníkových plynů, které nejsou nižší než příslušné referenční hodnoty</w:t>
      </w:r>
      <w:r>
        <w:t>;</w:t>
      </w:r>
    </w:p>
    <w:p w14:paraId="21954FFD" w14:textId="57600283" w:rsidR="00CD6DD2" w:rsidRDefault="008B00EE" w:rsidP="00150F08">
      <w:pPr>
        <w:pStyle w:val="Odstavecseseznamem"/>
        <w:numPr>
          <w:ilvl w:val="0"/>
          <w:numId w:val="20"/>
        </w:numPr>
        <w:spacing w:after="120" w:line="276" w:lineRule="auto"/>
        <w:ind w:hanging="357"/>
        <w:contextualSpacing w:val="0"/>
        <w:jc w:val="both"/>
      </w:pPr>
      <w:r w:rsidRPr="009B4AE3">
        <w:t>související se skládkami odpadů, spalovnami a zařízeními na</w:t>
      </w:r>
      <w:r>
        <w:t xml:space="preserve"> zpracování zbytkového odpadu s výjimkou</w:t>
      </w:r>
      <w:r w:rsidRPr="009B4AE3">
        <w:t xml:space="preserve"> </w:t>
      </w:r>
      <w:r>
        <w:t>investic do technologií pro získávání materiálů ze zbytkového odpadu pro účely oběhového hospodářství.</w:t>
      </w:r>
      <w:r w:rsidRPr="004A7709">
        <w:t xml:space="preserve"> </w:t>
      </w:r>
    </w:p>
    <w:p w14:paraId="5EA785DE" w14:textId="3134D616" w:rsidR="00CD6DD2" w:rsidRPr="00CD6DD2" w:rsidRDefault="00CD6DD2" w:rsidP="00073993">
      <w:pPr>
        <w:pStyle w:val="Odstavecseseznamem"/>
        <w:numPr>
          <w:ilvl w:val="0"/>
          <w:numId w:val="25"/>
        </w:numPr>
        <w:spacing w:after="120" w:line="276" w:lineRule="auto"/>
        <w:ind w:left="426"/>
        <w:jc w:val="both"/>
        <w:rPr>
          <w:b/>
        </w:rPr>
      </w:pPr>
      <w:r w:rsidRPr="00CD6DD2">
        <w:rPr>
          <w:b/>
        </w:rPr>
        <w:t>Uplatnění zásady „významně nepoškozovat“ (DNSH) v rámci sledovaných environmentálních cílů</w:t>
      </w: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CD6DD2" w14:paraId="24B704A1" w14:textId="77777777" w:rsidTr="00073993">
        <w:tc>
          <w:tcPr>
            <w:tcW w:w="9491" w:type="dxa"/>
          </w:tcPr>
          <w:p w14:paraId="00400CDD" w14:textId="77777777" w:rsidR="00CD6DD2" w:rsidRPr="00150F08" w:rsidRDefault="00CD6DD2" w:rsidP="00CD6DD2">
            <w:pPr>
              <w:spacing w:after="120" w:line="276" w:lineRule="auto"/>
              <w:jc w:val="both"/>
              <w:rPr>
                <w:i/>
                <w:sz w:val="20"/>
                <w:szCs w:val="20"/>
              </w:rPr>
            </w:pPr>
            <w:r w:rsidRPr="00150F08">
              <w:rPr>
                <w:i/>
                <w:sz w:val="20"/>
                <w:szCs w:val="20"/>
              </w:rPr>
              <w:t>Informace k vyplnění:</w:t>
            </w:r>
          </w:p>
          <w:p w14:paraId="2DE0F0AC" w14:textId="1666970F" w:rsidR="00CD6DD2" w:rsidRPr="00150F08" w:rsidRDefault="00CD6DD2" w:rsidP="00CD6DD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50F08">
              <w:rPr>
                <w:rFonts w:cs="Times New Roman"/>
                <w:i/>
                <w:sz w:val="20"/>
                <w:szCs w:val="20"/>
              </w:rPr>
              <w:t>Pro každý ze 6 environmentálních cílů se Žadatel vyjádří, zda splňuje uvedená závazná kritéria stanovená říd</w:t>
            </w:r>
            <w:r w:rsidR="00073993">
              <w:rPr>
                <w:rFonts w:cs="Times New Roman"/>
                <w:i/>
                <w:sz w:val="20"/>
                <w:szCs w:val="20"/>
              </w:rPr>
              <w:t>i</w:t>
            </w:r>
            <w:r w:rsidRPr="00150F08">
              <w:rPr>
                <w:rFonts w:cs="Times New Roman"/>
                <w:i/>
                <w:sz w:val="20"/>
                <w:szCs w:val="20"/>
              </w:rPr>
              <w:t xml:space="preserve">cím orgánem pro danou výzvu a následně popíše, </w:t>
            </w:r>
            <w:r w:rsidRPr="00150F08">
              <w:rPr>
                <w:rFonts w:cstheme="minorHAnsi"/>
                <w:i/>
                <w:iCs/>
                <w:sz w:val="20"/>
                <w:szCs w:val="20"/>
              </w:rPr>
              <w:t xml:space="preserve">jak se daný environmentální cíl promítá do projektu/aktivity/výsledků či výstupů projektu, pak pokračuje k dalšímu bodu. </w:t>
            </w:r>
          </w:p>
          <w:p w14:paraId="37A0B83B" w14:textId="7F294117" w:rsidR="00150F08" w:rsidRPr="00E90B21" w:rsidRDefault="00150F08" w:rsidP="00CD6DD2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150F08">
              <w:rPr>
                <w:rFonts w:cs="Times New Roman"/>
                <w:i/>
                <w:sz w:val="20"/>
                <w:szCs w:val="20"/>
              </w:rPr>
              <w:t>Poku</w:t>
            </w:r>
            <w:r w:rsidRPr="00E90B21">
              <w:rPr>
                <w:rFonts w:cs="Times New Roman"/>
                <w:i/>
                <w:sz w:val="20"/>
                <w:szCs w:val="20"/>
              </w:rPr>
              <w:t xml:space="preserve">d žadatel u jakéhokoli environmentálního cíle uvede, že kritérium v tomto cíli není splněno (tzn., označí </w:t>
            </w:r>
            <w:r w:rsidRPr="00E90B21">
              <w:rPr>
                <w:rFonts w:cs="Times New Roman"/>
                <w:b/>
                <w:i/>
                <w:sz w:val="20"/>
                <w:szCs w:val="20"/>
              </w:rPr>
              <w:t>NE</w:t>
            </w:r>
            <w:r w:rsidRPr="00E90B21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E90B21" w:rsidRPr="00E90B21">
              <w:rPr>
                <w:rFonts w:cs="Times New Roman"/>
                <w:i/>
                <w:sz w:val="20"/>
                <w:szCs w:val="20"/>
              </w:rPr>
              <w:t>u položky „</w:t>
            </w:r>
            <w:r w:rsidRPr="00E90B21">
              <w:rPr>
                <w:rFonts w:cs="Times New Roman"/>
                <w:i/>
                <w:sz w:val="20"/>
                <w:szCs w:val="20"/>
              </w:rPr>
              <w:t>Aktivity projektu splňují níže uvedená kritéria“), což znamená, že by projekt, který se uchází o podporu z OP TAK významně poškodil daný environmentální cíl ve smyslu čl. 17 odst. 2 Nařízení</w:t>
            </w:r>
            <w:r w:rsidR="00E90B21" w:rsidRPr="00E90B21">
              <w:rPr>
                <w:rFonts w:cs="Times New Roman"/>
                <w:i/>
                <w:sz w:val="20"/>
                <w:szCs w:val="20"/>
              </w:rPr>
              <w:t xml:space="preserve"> Evropského parlamentu a Rady (EU) č.</w:t>
            </w:r>
            <w:r w:rsidRPr="00E90B21">
              <w:rPr>
                <w:rFonts w:cs="Times New Roman"/>
                <w:i/>
                <w:sz w:val="20"/>
                <w:szCs w:val="20"/>
              </w:rPr>
              <w:t xml:space="preserve"> 2020/852</w:t>
            </w:r>
            <w:r w:rsidR="00E90B21" w:rsidRPr="00E90B21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="00E90B21" w:rsidRPr="00E90B21">
              <w:rPr>
                <w:i/>
                <w:sz w:val="20"/>
                <w:szCs w:val="20"/>
              </w:rPr>
              <w:t xml:space="preserve">ze dne 18. června 2020 o zřízení rámce pro usnadnění udržitelných investic a o změně nařízení (EU) 2019/2088 </w:t>
            </w:r>
            <w:r w:rsidRPr="00E90B21">
              <w:rPr>
                <w:rFonts w:cs="Times New Roman"/>
                <w:i/>
                <w:sz w:val="20"/>
                <w:szCs w:val="20"/>
              </w:rPr>
              <w:t xml:space="preserve"> (nařízení o taxonomii), je tato skutečnost důvodem pro vyřazení žádosti z dalšího hodnocení. </w:t>
            </w:r>
          </w:p>
          <w:p w14:paraId="6537B210" w14:textId="78BDE633" w:rsidR="00150F08" w:rsidRPr="00150F08" w:rsidRDefault="00150F08" w:rsidP="00150F08">
            <w:pPr>
              <w:spacing w:before="120" w:line="240" w:lineRule="auto"/>
              <w:jc w:val="both"/>
              <w:rPr>
                <w:i/>
                <w:sz w:val="20"/>
                <w:szCs w:val="20"/>
                <w:u w:val="single"/>
              </w:rPr>
            </w:pPr>
            <w:r w:rsidRPr="00150F08">
              <w:rPr>
                <w:i/>
                <w:sz w:val="20"/>
                <w:szCs w:val="20"/>
                <w:u w:val="single"/>
              </w:rPr>
              <w:lastRenderedPageBreak/>
              <w:t xml:space="preserve">Potvrzení </w:t>
            </w:r>
            <w:r w:rsidR="001C59A9">
              <w:rPr>
                <w:i/>
                <w:sz w:val="20"/>
                <w:szCs w:val="20"/>
                <w:u w:val="single"/>
              </w:rPr>
              <w:t xml:space="preserve">podmínek a způsobu </w:t>
            </w:r>
            <w:r w:rsidRPr="00150F08">
              <w:rPr>
                <w:i/>
                <w:sz w:val="20"/>
                <w:szCs w:val="20"/>
                <w:u w:val="single"/>
              </w:rPr>
              <w:t xml:space="preserve">plnění </w:t>
            </w:r>
            <w:r>
              <w:rPr>
                <w:i/>
                <w:sz w:val="20"/>
                <w:szCs w:val="20"/>
                <w:u w:val="single"/>
              </w:rPr>
              <w:t xml:space="preserve">zásady DNSH </w:t>
            </w:r>
            <w:r w:rsidRPr="00150F08">
              <w:rPr>
                <w:i/>
                <w:sz w:val="20"/>
                <w:szCs w:val="20"/>
                <w:u w:val="single"/>
              </w:rPr>
              <w:t>žadatel stvrdí podpisem čes</w:t>
            </w:r>
            <w:r>
              <w:rPr>
                <w:i/>
                <w:sz w:val="20"/>
                <w:szCs w:val="20"/>
                <w:u w:val="single"/>
              </w:rPr>
              <w:t>t</w:t>
            </w:r>
            <w:r w:rsidRPr="00150F08">
              <w:rPr>
                <w:i/>
                <w:sz w:val="20"/>
                <w:szCs w:val="20"/>
                <w:u w:val="single"/>
              </w:rPr>
              <w:t xml:space="preserve">ného prohlášení </w:t>
            </w:r>
            <w:r>
              <w:rPr>
                <w:i/>
                <w:sz w:val="20"/>
                <w:szCs w:val="20"/>
                <w:u w:val="single"/>
              </w:rPr>
              <w:t>na konci tohoto formuláře</w:t>
            </w:r>
            <w:r w:rsidR="00073993">
              <w:rPr>
                <w:i/>
                <w:sz w:val="20"/>
                <w:szCs w:val="20"/>
                <w:u w:val="single"/>
              </w:rPr>
              <w:t>.</w:t>
            </w:r>
          </w:p>
        </w:tc>
      </w:tr>
    </w:tbl>
    <w:p w14:paraId="6D0C1589" w14:textId="77777777" w:rsidR="00E90B21" w:rsidRDefault="00E90B21" w:rsidP="00CD6D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3BDFDA7A" w14:textId="775E05A9" w:rsidR="00CD6DD2" w:rsidRPr="00FA13D2" w:rsidRDefault="00CD6DD2" w:rsidP="00CD6D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a) Zmírňování změny klimatu</w:t>
      </w:r>
    </w:p>
    <w:p w14:paraId="15CD3CC9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zmírňování změny klimatu, pokud nevedou k významným emisím skleníkových plynů.</w:t>
      </w:r>
    </w:p>
    <w:p w14:paraId="7DA1A2EA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CD6DD2" w:rsidRPr="009C6A97" w14:paraId="24C3DA0B" w14:textId="77777777" w:rsidTr="00196C87">
        <w:tc>
          <w:tcPr>
            <w:tcW w:w="4673" w:type="dxa"/>
          </w:tcPr>
          <w:p w14:paraId="3CF3D82E" w14:textId="77777777" w:rsidR="00CD6DD2" w:rsidRPr="009C6A97" w:rsidRDefault="00CD6DD2" w:rsidP="00196C8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Aktivity projektu </w:t>
            </w:r>
            <w:r w:rsidRPr="009C6A97">
              <w:rPr>
                <w:b/>
              </w:rPr>
              <w:t>splňuj</w:t>
            </w:r>
            <w:r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71B92936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676EE7EA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0890B044" w14:textId="77777777" w:rsidR="00CD6DD2" w:rsidRDefault="00CD6DD2" w:rsidP="00CD6DD2">
      <w:pPr>
        <w:pStyle w:val="Odstavecseseznamem"/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Calibri" w:hAnsi="Calibri" w:cs="Calibri"/>
          <w:color w:val="000000"/>
        </w:rPr>
      </w:pPr>
      <w:r w:rsidRPr="00497D63">
        <w:rPr>
          <w:rFonts w:ascii="Calibri" w:hAnsi="Calibri" w:cs="Calibri"/>
          <w:color w:val="000000"/>
        </w:rPr>
        <w:t xml:space="preserve">Realizace projektů výzkumu a vývoje </w:t>
      </w:r>
      <w:r>
        <w:rPr>
          <w:rFonts w:ascii="Calibri" w:hAnsi="Calibri" w:cs="Calibri"/>
          <w:color w:val="000000"/>
        </w:rPr>
        <w:t xml:space="preserve">obecně </w:t>
      </w:r>
      <w:r w:rsidRPr="00497D63">
        <w:rPr>
          <w:rFonts w:ascii="Calibri" w:hAnsi="Calibri" w:cs="Calibri"/>
          <w:iCs/>
          <w:color w:val="000000"/>
        </w:rPr>
        <w:t>nepředpokládá významné zvýšení emisí skleníkových plynů</w:t>
      </w:r>
      <w:r w:rsidRPr="00497D63">
        <w:rPr>
          <w:rFonts w:ascii="Calibri" w:hAnsi="Calibri" w:cs="Calibri"/>
          <w:color w:val="000000"/>
        </w:rPr>
        <w:t xml:space="preserve">. Pokud je projekt zaměřen na nízkouhlíkové hospodářství, odolnost vůči změně klimatu a přizpůsobování se klimatu (kód 029), má naopak významný pozitivní vliv na tento </w:t>
      </w:r>
      <w:proofErr w:type="spellStart"/>
      <w:r w:rsidRPr="00497D63">
        <w:rPr>
          <w:rFonts w:ascii="Calibri" w:hAnsi="Calibri" w:cs="Calibri"/>
          <w:color w:val="000000"/>
        </w:rPr>
        <w:t>env</w:t>
      </w:r>
      <w:proofErr w:type="spellEnd"/>
      <w:r w:rsidRPr="00497D63">
        <w:rPr>
          <w:rFonts w:ascii="Calibri" w:hAnsi="Calibri" w:cs="Calibri"/>
          <w:color w:val="000000"/>
        </w:rPr>
        <w:t>. cíl</w:t>
      </w:r>
      <w:r>
        <w:rPr>
          <w:rFonts w:ascii="Calibri" w:hAnsi="Calibri" w:cs="Calibri"/>
          <w:color w:val="000000"/>
        </w:rPr>
        <w:t>.</w:t>
      </w:r>
      <w:r w:rsidRPr="00497D63">
        <w:rPr>
          <w:rFonts w:ascii="Calibri" w:hAnsi="Calibri" w:cs="Calibri"/>
          <w:color w:val="000000"/>
        </w:rPr>
        <w:t xml:space="preserve"> </w:t>
      </w:r>
    </w:p>
    <w:p w14:paraId="620F5085" w14:textId="0072770C" w:rsidR="00CD6DD2" w:rsidRPr="001C59A9" w:rsidRDefault="00073993" w:rsidP="001C59A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Cs/>
          <w:color w:val="000000"/>
        </w:rPr>
        <w:t>P</w:t>
      </w:r>
      <w:r w:rsidR="00CD6DD2" w:rsidRPr="00EE34B3">
        <w:rPr>
          <w:rFonts w:ascii="Calibri-Bold" w:hAnsi="Calibri-Bold" w:cs="Calibri-Bold"/>
          <w:bCs/>
          <w:color w:val="000000"/>
        </w:rPr>
        <w:t>rojekty výzkumu a vývoje nebudou zaměřeny na prvky „hnědého výzkumu a inovací“ (tj. na černé a</w:t>
      </w:r>
      <w:r w:rsidR="00CD6DD2">
        <w:rPr>
          <w:rFonts w:ascii="Calibri-Bold" w:hAnsi="Calibri-Bold" w:cs="Calibri-Bold"/>
          <w:bCs/>
          <w:color w:val="000000"/>
        </w:rPr>
        <w:t> </w:t>
      </w:r>
      <w:r w:rsidR="00CD6DD2" w:rsidRPr="00EE34B3">
        <w:rPr>
          <w:rFonts w:ascii="Calibri-Bold" w:hAnsi="Calibri-Bold" w:cs="Calibri-Bold"/>
          <w:bCs/>
          <w:color w:val="000000"/>
        </w:rPr>
        <w:t xml:space="preserve">hnědé uhlí, olej/ropu, zemní plyn, na který se nevztahuje </w:t>
      </w:r>
      <w:r w:rsidR="00CD6DD2" w:rsidRPr="00150F08">
        <w:rPr>
          <w:rFonts w:ascii="Calibri-Bold" w:hAnsi="Calibri-Bold" w:cs="Calibri-Bold"/>
          <w:bCs/>
          <w:color w:val="000000"/>
        </w:rPr>
        <w:t>příloha č. III Technických pokynů k uplatnění zásady „významně nepoškozovat“, modrý a šedý vodík, spalovací zařízení a skládky (Oznámení Komise 2021/C 58/01</w:t>
      </w:r>
      <w:r w:rsidR="00150F08">
        <w:rPr>
          <w:rStyle w:val="Znakapoznpodarou"/>
          <w:rFonts w:ascii="Calibri-Bold" w:hAnsi="Calibri-Bold" w:cs="Calibri-Bold"/>
          <w:bCs/>
          <w:color w:val="000000"/>
        </w:rPr>
        <w:footnoteReference w:id="3"/>
      </w:r>
      <w:r w:rsidR="00CD6DD2" w:rsidRPr="00150F08">
        <w:rPr>
          <w:rFonts w:ascii="Calibri-Bold" w:hAnsi="Calibri-Bold" w:cs="Calibri-Bold"/>
          <w:bCs/>
          <w:color w:val="000000"/>
        </w:rPr>
        <w:t xml:space="preserve">). </w:t>
      </w:r>
      <w:r w:rsidR="00CD6DD2" w:rsidRPr="001C59A9">
        <w:rPr>
          <w:rFonts w:cstheme="minorHAnsi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6DD2" w14:paraId="3D66AA0A" w14:textId="77777777" w:rsidTr="00196C87">
        <w:trPr>
          <w:trHeight w:val="683"/>
        </w:trPr>
        <w:tc>
          <w:tcPr>
            <w:tcW w:w="9628" w:type="dxa"/>
          </w:tcPr>
          <w:p w14:paraId="0090EDAA" w14:textId="77777777" w:rsidR="00CD6DD2" w:rsidRDefault="00CD6DD2" w:rsidP="00196C87">
            <w:pPr>
              <w:spacing w:after="12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C1295C">
              <w:rPr>
                <w:rFonts w:ascii="Calibri" w:hAnsi="Calibri" w:cs="Calibri"/>
                <w:color w:val="000000"/>
              </w:rPr>
              <w:t xml:space="preserve">Vyjádření žadatele: </w:t>
            </w:r>
          </w:p>
          <w:p w14:paraId="52FA4316" w14:textId="2C274CDD" w:rsidR="00CD6DD2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497D63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497D63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497D63">
              <w:rPr>
                <w:rFonts w:cstheme="minorHAnsi"/>
                <w:i/>
                <w:sz w:val="20"/>
                <w:szCs w:val="20"/>
              </w:rPr>
              <w:t xml:space="preserve"> jak je zajištěno, že činnosti projektu, ani jejich výstupy, nepovedou k významným emisím skleníkových plynů, tedy jakým způsobem postupujete, aby projekt významně nepoškodil environmentální cíl zmírňování změny klimatu)</w:t>
            </w:r>
          </w:p>
          <w:p w14:paraId="7ABC7D31" w14:textId="77777777" w:rsidR="001C59A9" w:rsidRPr="00497D63" w:rsidRDefault="001C59A9" w:rsidP="0019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i/>
                <w:color w:val="000000"/>
                <w:sz w:val="20"/>
                <w:szCs w:val="20"/>
              </w:rPr>
            </w:pPr>
          </w:p>
          <w:p w14:paraId="65EC82E6" w14:textId="77777777" w:rsidR="00CD6DD2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26961E79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81BBD74" w14:textId="77777777" w:rsidR="00CD6DD2" w:rsidRPr="00FA13D2" w:rsidRDefault="00CD6DD2" w:rsidP="00CD6D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b) Přizpůsobování se změně klimatu</w:t>
      </w:r>
    </w:p>
    <w:p w14:paraId="0B3FFF82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</w:rPr>
      </w:pPr>
      <w:r w:rsidRPr="00C50C85">
        <w:rPr>
          <w:rFonts w:ascii="Calibri" w:hAnsi="Calibri" w:cs="Calibri"/>
          <w:b/>
          <w:color w:val="000000"/>
        </w:rPr>
        <w:t>Aktivity projektu významně nepoškozují přizpůsobování se změně klimatu, pokud nevedou k nárůstu nepříznivého dopadu stávajícího a očekávaného budoucího klimatu na tuto aktivitu nebo na lidi, přírodu nebo majetek.</w:t>
      </w:r>
    </w:p>
    <w:p w14:paraId="3139D513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CD6DD2" w:rsidRPr="009C6A97" w14:paraId="2EADCA42" w14:textId="77777777" w:rsidTr="00196C87">
        <w:tc>
          <w:tcPr>
            <w:tcW w:w="4673" w:type="dxa"/>
          </w:tcPr>
          <w:p w14:paraId="12B0123F" w14:textId="77777777" w:rsidR="00CD6DD2" w:rsidRPr="009C6A97" w:rsidRDefault="00CD6DD2" w:rsidP="00196C8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Aktivity projektu </w:t>
            </w:r>
            <w:r w:rsidRPr="009C6A97">
              <w:rPr>
                <w:b/>
              </w:rPr>
              <w:t>splňuj</w:t>
            </w:r>
            <w:r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07B8B449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53E90D3D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283FEB9B" w14:textId="2E9BDAD8" w:rsidR="00CD6DD2" w:rsidRPr="001C59A9" w:rsidRDefault="00CD6DD2" w:rsidP="001C59A9">
      <w:pPr>
        <w:pStyle w:val="Odstavecseseznamem"/>
        <w:numPr>
          <w:ilvl w:val="0"/>
          <w:numId w:val="13"/>
        </w:numPr>
        <w:spacing w:line="240" w:lineRule="auto"/>
        <w:ind w:left="426" w:hanging="426"/>
        <w:jc w:val="both"/>
        <w:rPr>
          <w:rFonts w:ascii="Calibri-Bold" w:hAnsi="Calibri-Bold" w:cs="Calibri-Bold"/>
          <w:b/>
          <w:bCs/>
          <w:color w:val="000000"/>
        </w:rPr>
      </w:pPr>
      <w:r w:rsidRPr="0001368E">
        <w:rPr>
          <w:rFonts w:ascii="Calibri" w:hAnsi="Calibri" w:cs="Calibri"/>
          <w:color w:val="000000"/>
        </w:rPr>
        <w:t xml:space="preserve">Realizace projektů výzkumu a vývoje </w:t>
      </w:r>
      <w:r>
        <w:rPr>
          <w:rFonts w:ascii="Calibri" w:hAnsi="Calibri" w:cs="Calibri"/>
          <w:color w:val="000000"/>
        </w:rPr>
        <w:t xml:space="preserve">obecně </w:t>
      </w:r>
      <w:r w:rsidRPr="0001368E">
        <w:rPr>
          <w:rFonts w:ascii="Calibri" w:hAnsi="Calibri" w:cs="Calibri"/>
          <w:iCs/>
          <w:color w:val="000000"/>
        </w:rPr>
        <w:t xml:space="preserve">nepředpokládá </w:t>
      </w:r>
      <w:r>
        <w:rPr>
          <w:rFonts w:ascii="Calibri" w:hAnsi="Calibri" w:cs="Calibri"/>
          <w:iCs/>
          <w:color w:val="000000"/>
        </w:rPr>
        <w:t xml:space="preserve">nárůst nepříznivého dopadu stávajícího a očekávaného budoucího klimatu </w:t>
      </w:r>
      <w:r w:rsidRPr="0001368E">
        <w:rPr>
          <w:rFonts w:ascii="Calibri" w:hAnsi="Calibri" w:cs="Calibri"/>
          <w:iCs/>
          <w:color w:val="000000"/>
        </w:rPr>
        <w:t>zvýšení emisí skleníkových plynů</w:t>
      </w:r>
      <w:r w:rsidRPr="0001368E">
        <w:rPr>
          <w:rFonts w:ascii="Calibri" w:hAnsi="Calibri" w:cs="Calibri"/>
          <w:color w:val="000000"/>
        </w:rPr>
        <w:t>. Pokud je projekt zaměřen na</w:t>
      </w:r>
      <w:r>
        <w:rPr>
          <w:rFonts w:ascii="Calibri" w:hAnsi="Calibri" w:cs="Calibri"/>
          <w:color w:val="000000"/>
        </w:rPr>
        <w:t> </w:t>
      </w:r>
      <w:r w:rsidRPr="0001368E">
        <w:rPr>
          <w:rFonts w:ascii="Calibri" w:hAnsi="Calibri" w:cs="Calibri"/>
          <w:color w:val="000000"/>
        </w:rPr>
        <w:t xml:space="preserve">nízkouhlíkové hospodářství, odolnost vůči změně klimatu a přizpůsobování se klimatu (kód 029), má naopak významný pozitivní vliv na tento </w:t>
      </w:r>
      <w:proofErr w:type="spellStart"/>
      <w:r w:rsidRPr="0001368E">
        <w:rPr>
          <w:rFonts w:ascii="Calibri" w:hAnsi="Calibri" w:cs="Calibri"/>
          <w:color w:val="000000"/>
        </w:rPr>
        <w:t>env</w:t>
      </w:r>
      <w:proofErr w:type="spellEnd"/>
      <w:r w:rsidRPr="0001368E">
        <w:rPr>
          <w:rFonts w:ascii="Calibri" w:hAnsi="Calibri" w:cs="Calibri"/>
          <w:color w:val="000000"/>
        </w:rPr>
        <w:t>. cíl</w:t>
      </w:r>
      <w:r>
        <w:rPr>
          <w:rFonts w:ascii="Calibri" w:hAnsi="Calibri" w:cs="Calibri"/>
          <w:color w:val="000000"/>
        </w:rPr>
        <w:t>.</w:t>
      </w:r>
      <w:r w:rsidRPr="0001368E">
        <w:rPr>
          <w:rFonts w:ascii="Calibri" w:hAnsi="Calibri" w:cs="Calibri"/>
          <w:color w:val="00000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6DD2" w14:paraId="02ACF882" w14:textId="77777777" w:rsidTr="00196C87">
        <w:trPr>
          <w:trHeight w:val="683"/>
        </w:trPr>
        <w:tc>
          <w:tcPr>
            <w:tcW w:w="9628" w:type="dxa"/>
          </w:tcPr>
          <w:p w14:paraId="373E6AD5" w14:textId="77777777" w:rsidR="00CD6DD2" w:rsidRPr="0025270A" w:rsidRDefault="00CD6DD2" w:rsidP="00196C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i/>
                <w:color w:val="000000"/>
              </w:rPr>
            </w:pPr>
            <w:r w:rsidRPr="0025270A">
              <w:rPr>
                <w:rFonts w:ascii="Calibri" w:hAnsi="Calibri" w:cs="Calibri"/>
                <w:i/>
                <w:color w:val="000000"/>
              </w:rPr>
              <w:t>Vyjádření žadatele:</w:t>
            </w:r>
          </w:p>
          <w:p w14:paraId="709538D4" w14:textId="77777777" w:rsidR="00CD6DD2" w:rsidRPr="00497D63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i/>
                <w:color w:val="000000"/>
                <w:sz w:val="20"/>
                <w:szCs w:val="20"/>
              </w:rPr>
            </w:pPr>
            <w:r w:rsidRPr="00497D63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497D63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497D63">
              <w:rPr>
                <w:rFonts w:cstheme="minorHAnsi"/>
                <w:i/>
                <w:sz w:val="20"/>
                <w:szCs w:val="20"/>
              </w:rPr>
              <w:t xml:space="preserve"> jak je zajištěno, že činnosti projektu, ani jejich výstupy, nepovedou k</w:t>
            </w:r>
            <w:r w:rsidRPr="00497D63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497D6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nárůstu nepříznivého dopadu stávajícího a očekávaného budoucího klimatu </w:t>
            </w:r>
            <w:r w:rsidRPr="00497D63">
              <w:rPr>
                <w:rFonts w:ascii="Calibri" w:hAnsi="Calibri" w:cs="Calibri"/>
                <w:b/>
                <w:i/>
                <w:color w:val="000000"/>
                <w:sz w:val="20"/>
                <w:szCs w:val="20"/>
              </w:rPr>
              <w:t xml:space="preserve">na lidi, přírodu nebo majetek, tedy </w:t>
            </w:r>
            <w:r w:rsidRPr="00497D63">
              <w:rPr>
                <w:rFonts w:cstheme="minorHAnsi"/>
                <w:i/>
                <w:sz w:val="20"/>
                <w:szCs w:val="20"/>
              </w:rPr>
              <w:t>jakým způsobem postupujete, aby projekt významně nepoškodil environmentální cíl přizpůsobování se změně klimatu prostředí)</w:t>
            </w:r>
          </w:p>
          <w:p w14:paraId="27B219D9" w14:textId="77777777" w:rsidR="00CD6DD2" w:rsidRPr="001C0534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Cs/>
                <w:color w:val="000000"/>
              </w:rPr>
            </w:pPr>
          </w:p>
          <w:p w14:paraId="769664FB" w14:textId="77777777" w:rsidR="00CD6DD2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40C64880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D835F7" w14:textId="77777777" w:rsidR="00CD6DD2" w:rsidRPr="00FA13D2" w:rsidRDefault="00CD6DD2" w:rsidP="00CD6D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c) Udržitelné využívání a ochrana vodních zdrojů</w:t>
      </w:r>
    </w:p>
    <w:p w14:paraId="2E9AF895" w14:textId="77777777" w:rsidR="00CD6DD2" w:rsidRPr="000B4E18" w:rsidRDefault="00CD6DD2" w:rsidP="00CD6DD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trike/>
          <w:color w:val="000000"/>
        </w:rPr>
      </w:pPr>
      <w:r w:rsidRPr="000B4E18">
        <w:rPr>
          <w:rFonts w:ascii="Calibri" w:hAnsi="Calibri" w:cs="Calibri"/>
          <w:b/>
          <w:color w:val="000000"/>
        </w:rPr>
        <w:lastRenderedPageBreak/>
        <w:t>Aktivita významně nepoškozuje udržitelné využívání a ochranu vodních zdrojů, pokud nepoškozuje dobrý stav nebo dobrý ekologický potenciál vodních útvarů, včetně povrchových a podzemních vod.</w:t>
      </w:r>
    </w:p>
    <w:p w14:paraId="0A3F3A48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CD6DD2" w:rsidRPr="009C6A97" w14:paraId="641FF89A" w14:textId="77777777" w:rsidTr="00196C87">
        <w:tc>
          <w:tcPr>
            <w:tcW w:w="4673" w:type="dxa"/>
          </w:tcPr>
          <w:p w14:paraId="36ABA0F1" w14:textId="77777777" w:rsidR="00CD6DD2" w:rsidRPr="009C6A97" w:rsidRDefault="00CD6DD2" w:rsidP="00196C8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Aktivity projektu </w:t>
            </w:r>
            <w:r w:rsidRPr="009C6A97">
              <w:rPr>
                <w:b/>
              </w:rPr>
              <w:t>splňuj</w:t>
            </w:r>
            <w:r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714A0DA5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40FA79D0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2E2B12BF" w14:textId="14618190" w:rsidR="00CD6DD2" w:rsidRPr="001C59A9" w:rsidRDefault="00CD6DD2" w:rsidP="001C59A9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rFonts w:ascii="Calibri-Bold" w:hAnsi="Calibri-Bold" w:cs="Calibri-Bold"/>
          <w:b/>
          <w:bCs/>
          <w:color w:val="000000"/>
        </w:rPr>
      </w:pPr>
      <w:r w:rsidRPr="00EE34B3">
        <w:rPr>
          <w:rFonts w:ascii="Calibri" w:hAnsi="Calibri" w:cs="Calibri"/>
          <w:color w:val="000000"/>
        </w:rPr>
        <w:t xml:space="preserve">Realizace projektů výzkumu a vývoje obecně </w:t>
      </w:r>
      <w:r w:rsidRPr="00EE34B3">
        <w:rPr>
          <w:rFonts w:ascii="Calibri" w:hAnsi="Calibri" w:cs="Calibri"/>
          <w:iCs/>
          <w:color w:val="000000"/>
        </w:rPr>
        <w:t xml:space="preserve">nepředpokládá poškození dobrého stavu nebo dobrého ekologického potenciálu vodních útvarů, včetně povrchových a podzemních vod.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6DD2" w14:paraId="1F879C0E" w14:textId="77777777" w:rsidTr="00196C87">
        <w:trPr>
          <w:trHeight w:val="683"/>
        </w:trPr>
        <w:tc>
          <w:tcPr>
            <w:tcW w:w="9628" w:type="dxa"/>
          </w:tcPr>
          <w:p w14:paraId="457AFCEF" w14:textId="77777777" w:rsidR="00CD6DD2" w:rsidRPr="0025270A" w:rsidRDefault="00CD6DD2" w:rsidP="00196C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i/>
                <w:color w:val="000000"/>
              </w:rPr>
            </w:pPr>
            <w:r w:rsidRPr="0025270A">
              <w:rPr>
                <w:rFonts w:ascii="Calibri" w:hAnsi="Calibri" w:cs="Calibri"/>
                <w:i/>
                <w:color w:val="000000"/>
              </w:rPr>
              <w:t>Vyjádření žadatele:</w:t>
            </w:r>
          </w:p>
          <w:p w14:paraId="1A46249C" w14:textId="77777777" w:rsidR="00CD6DD2" w:rsidRPr="00497D63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-Bold" w:hAnsi="Calibri-Bold" w:cs="Calibri-Bold"/>
                <w:b/>
                <w:bCs/>
                <w:i/>
                <w:color w:val="000000"/>
                <w:sz w:val="20"/>
                <w:szCs w:val="20"/>
              </w:rPr>
            </w:pPr>
            <w:r w:rsidRPr="00497D63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497D63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497D63">
              <w:rPr>
                <w:rFonts w:cstheme="minorHAnsi"/>
                <w:i/>
                <w:sz w:val="20"/>
                <w:szCs w:val="20"/>
              </w:rPr>
              <w:t xml:space="preserve"> jak je zajištěno, že činnosti projektu, ani jejich výstupy, nepovedou k</w:t>
            </w:r>
            <w:r w:rsidRPr="00497D6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 poškození dobrého stavu nebo dobrého ekologického potenciálu vodních útvarů</w:t>
            </w: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, ani nepovedou k </w:t>
            </w:r>
            <w:r w:rsidRPr="00497D63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nárůstu nepříznivého dopadu stávajícího a očekávaného budoucího klimatu na lidi, přírodu nebo majetek, tedy </w:t>
            </w:r>
            <w:r w:rsidRPr="00497D63">
              <w:rPr>
                <w:rFonts w:cstheme="minorHAnsi"/>
                <w:i/>
                <w:sz w:val="20"/>
                <w:szCs w:val="20"/>
              </w:rPr>
              <w:t>jakým způsobem postupujete, aby projekt významně nepoškodil environmentální cíl přizpůsobování se změně klimatu prostředí)</w:t>
            </w:r>
          </w:p>
          <w:p w14:paraId="17DD4AB4" w14:textId="77777777" w:rsidR="00CD6DD2" w:rsidRDefault="00CD6DD2" w:rsidP="00196C87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307A958F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C86BEF" w14:textId="77777777" w:rsidR="00CD6DD2" w:rsidRPr="00FA13D2" w:rsidRDefault="00CD6DD2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d) Oběhové hospodářství včetně předcházení vzniku odpadů a recyklace</w:t>
      </w:r>
    </w:p>
    <w:p w14:paraId="48E1999F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rPr>
          <w:rStyle w:val="Nadpis4Char"/>
          <w:rFonts w:ascii="Arial" w:hAnsi="Arial" w:cs="Arial"/>
          <w:sz w:val="2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CD6DD2" w:rsidRPr="009C6A97" w14:paraId="5CEC4A15" w14:textId="77777777" w:rsidTr="00196C87">
        <w:tc>
          <w:tcPr>
            <w:tcW w:w="4673" w:type="dxa"/>
          </w:tcPr>
          <w:p w14:paraId="11CF54E3" w14:textId="77777777" w:rsidR="00CD6DD2" w:rsidRPr="009C6A97" w:rsidRDefault="00CD6DD2" w:rsidP="00196C8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Aktivity projektu </w:t>
            </w:r>
            <w:r w:rsidRPr="009C6A97">
              <w:rPr>
                <w:b/>
              </w:rPr>
              <w:t>splňuj</w:t>
            </w:r>
            <w:r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59F8400F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23BE771D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6FE2EA75" w14:textId="77777777" w:rsidR="00CD6DD2" w:rsidRPr="00497D63" w:rsidRDefault="00CD6DD2" w:rsidP="00CD6DD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bookmarkStart w:id="1" w:name="_Hlk105397838"/>
      <w:r w:rsidRPr="001E0D6F">
        <w:rPr>
          <w:rFonts w:ascii="Calibri" w:hAnsi="Calibri" w:cs="Calibri"/>
          <w:color w:val="000000"/>
        </w:rPr>
        <w:t xml:space="preserve">Realizace projektů výzkumu a vývoje obecně </w:t>
      </w:r>
      <w:r w:rsidRPr="001E0D6F">
        <w:rPr>
          <w:rFonts w:ascii="Calibri" w:hAnsi="Calibri" w:cs="Calibri"/>
          <w:iCs/>
          <w:color w:val="000000"/>
        </w:rPr>
        <w:t xml:space="preserve">nepředpokládá </w:t>
      </w:r>
      <w:r w:rsidRPr="001E0D6F">
        <w:rPr>
          <w:rFonts w:cstheme="minorHAnsi"/>
        </w:rPr>
        <w:t>významné zvýšení vzniku, spalování nebo odstraňování odpad</w:t>
      </w:r>
      <w:r>
        <w:rPr>
          <w:rFonts w:cstheme="minorHAnsi"/>
        </w:rPr>
        <w:t>ů</w:t>
      </w:r>
      <w:r w:rsidRPr="001E0D6F">
        <w:rPr>
          <w:rFonts w:cstheme="minorHAnsi"/>
        </w:rPr>
        <w:t>, s výjimkou spalování nerecyklovatelného nebezpečného odpadu,</w:t>
      </w:r>
      <w:r w:rsidRPr="00497D63">
        <w:rPr>
          <w:rFonts w:cstheme="minorHAnsi"/>
        </w:rPr>
        <w:t xml:space="preserve"> </w:t>
      </w:r>
      <w:r w:rsidRPr="001E0D6F">
        <w:rPr>
          <w:rFonts w:cstheme="minorHAnsi"/>
        </w:rPr>
        <w:t>ani k</w:t>
      </w:r>
      <w:r>
        <w:rPr>
          <w:rFonts w:cstheme="minorHAnsi"/>
        </w:rPr>
        <w:t> </w:t>
      </w:r>
      <w:r w:rsidRPr="001E0D6F">
        <w:rPr>
          <w:rFonts w:cstheme="minorHAnsi"/>
        </w:rPr>
        <w:t>významné nehospodárnosti při přímém nebo nepřímém využívání jakéhokoli přírodního zdroje v</w:t>
      </w:r>
      <w:r>
        <w:rPr>
          <w:rFonts w:cstheme="minorHAnsi"/>
        </w:rPr>
        <w:t> </w:t>
      </w:r>
      <w:r w:rsidRPr="001E0D6F">
        <w:rPr>
          <w:rFonts w:cstheme="minorHAnsi"/>
        </w:rPr>
        <w:t>jakékoli fázi jeho životního cyklu, která není vhodnými opatřeními minimalizována,</w:t>
      </w:r>
      <w:r w:rsidRPr="00497D63">
        <w:rPr>
          <w:rFonts w:cstheme="minorHAnsi"/>
        </w:rPr>
        <w:t xml:space="preserve"> </w:t>
      </w:r>
      <w:r w:rsidRPr="001E0D6F">
        <w:rPr>
          <w:rFonts w:cstheme="minorHAnsi"/>
        </w:rPr>
        <w:t>ani nezpůsobí významné a dlouhodobé škody na životním prostředí v souvislosti s oběhovým hospodářstvím</w:t>
      </w:r>
      <w:r>
        <w:rPr>
          <w:rFonts w:cstheme="minorHAnsi"/>
        </w:rPr>
        <w:t xml:space="preserve">. </w:t>
      </w:r>
      <w:r w:rsidRPr="00497D63">
        <w:rPr>
          <w:rFonts w:ascii="Calibri" w:hAnsi="Calibri" w:cs="Calibri"/>
          <w:color w:val="000000"/>
        </w:rPr>
        <w:t xml:space="preserve">Pokud je projekt zaměřen na oběhové hospodářství (kód 030), má naopak významný pozitivní vliv na tento </w:t>
      </w:r>
      <w:proofErr w:type="spellStart"/>
      <w:r w:rsidRPr="00497D63">
        <w:rPr>
          <w:rFonts w:ascii="Calibri" w:hAnsi="Calibri" w:cs="Calibri"/>
          <w:color w:val="000000"/>
        </w:rPr>
        <w:t>env</w:t>
      </w:r>
      <w:proofErr w:type="spellEnd"/>
      <w:r w:rsidRPr="00497D63">
        <w:rPr>
          <w:rFonts w:ascii="Calibri" w:hAnsi="Calibri" w:cs="Calibri"/>
          <w:color w:val="000000"/>
        </w:rPr>
        <w:t>. cíl</w:t>
      </w:r>
      <w:r>
        <w:rPr>
          <w:rFonts w:ascii="Calibri" w:hAnsi="Calibri" w:cs="Calibri"/>
          <w:color w:val="000000"/>
        </w:rPr>
        <w:t>.</w:t>
      </w:r>
      <w:r w:rsidRPr="00497D63">
        <w:rPr>
          <w:rFonts w:ascii="Calibri" w:hAnsi="Calibri" w:cs="Calibri"/>
          <w:color w:val="000000"/>
        </w:rPr>
        <w:t xml:space="preserve"> </w:t>
      </w:r>
    </w:p>
    <w:bookmarkEnd w:id="1"/>
    <w:p w14:paraId="4774BB18" w14:textId="20F974CC" w:rsidR="00CD6DD2" w:rsidRPr="001C59A9" w:rsidRDefault="00CD6DD2" w:rsidP="001C59A9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Realizace činností v rámci projektů bude v souladu s hierarchií nakládání s odpady a příslušnými předpisy v této oblasti.</w:t>
      </w:r>
      <w:r w:rsidRPr="00BE756B">
        <w:rPr>
          <w:rFonts w:ascii="Calibri" w:hAnsi="Calibri" w:cs="Calibri"/>
          <w:i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6DD2" w14:paraId="1AE69E78" w14:textId="77777777" w:rsidTr="00196C87">
        <w:trPr>
          <w:trHeight w:val="683"/>
        </w:trPr>
        <w:tc>
          <w:tcPr>
            <w:tcW w:w="9628" w:type="dxa"/>
          </w:tcPr>
          <w:p w14:paraId="643A51AC" w14:textId="77777777" w:rsidR="00CD6DD2" w:rsidRDefault="00CD6DD2" w:rsidP="00196C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i/>
                <w:color w:val="000000"/>
              </w:rPr>
            </w:pPr>
            <w:r w:rsidRPr="00D20540">
              <w:rPr>
                <w:rFonts w:ascii="Calibri" w:hAnsi="Calibri" w:cs="Calibri"/>
                <w:i/>
                <w:color w:val="000000"/>
              </w:rPr>
              <w:t>Vyjádření žadatele:</w:t>
            </w:r>
          </w:p>
          <w:p w14:paraId="2C5C180A" w14:textId="77777777" w:rsidR="00CD6DD2" w:rsidRPr="00D20540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20540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D20540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D20540">
              <w:rPr>
                <w:rFonts w:cstheme="minorHAnsi"/>
                <w:i/>
                <w:sz w:val="20"/>
                <w:szCs w:val="20"/>
              </w:rPr>
              <w:t xml:space="preserve"> jak je zajištěno, že činnosti projektu, ani jejich výstupy, nepovedou významnému zvýšení vzniku, spalování nebo odstraňování odpadu, s výjimkou spalování nerecyklovatelného nebezpečného odpadu,</w:t>
            </w:r>
          </w:p>
          <w:p w14:paraId="64130854" w14:textId="77777777" w:rsidR="00CD6DD2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D20540">
              <w:rPr>
                <w:rFonts w:cstheme="minorHAnsi"/>
                <w:i/>
                <w:sz w:val="20"/>
                <w:szCs w:val="20"/>
              </w:rPr>
              <w:t>ani k významné nehospodárnosti při přímém nebo nepřímém využívání jakéhokoli přírodního zdroje v jakékoli fázi jeho životního cyklu, která není vhodnými opatřeními minimalizována,</w:t>
            </w:r>
            <w:r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D20540">
              <w:rPr>
                <w:rFonts w:cstheme="minorHAnsi"/>
                <w:i/>
                <w:sz w:val="20"/>
                <w:szCs w:val="20"/>
              </w:rPr>
              <w:t>ani nezpůsobí významné a dlouhodobé škody na životním prostředí v souvislosti s oběhovým hospodářstvím</w:t>
            </w:r>
            <w:r>
              <w:rPr>
                <w:rFonts w:cstheme="minorHAnsi"/>
                <w:i/>
                <w:sz w:val="20"/>
                <w:szCs w:val="20"/>
              </w:rPr>
              <w:t>)</w:t>
            </w:r>
          </w:p>
          <w:p w14:paraId="49337068" w14:textId="77777777" w:rsidR="00CD6DD2" w:rsidRPr="001C0534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</w:p>
          <w:p w14:paraId="308FE23A" w14:textId="1D028BAE" w:rsidR="00CD6DD2" w:rsidRPr="00D20540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color w:val="000000"/>
              </w:rPr>
            </w:pPr>
          </w:p>
        </w:tc>
      </w:tr>
    </w:tbl>
    <w:p w14:paraId="18BD65E7" w14:textId="77777777" w:rsidR="001C59A9" w:rsidRDefault="001C59A9" w:rsidP="00CD6D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14:paraId="1C5A1B71" w14:textId="05B55653" w:rsidR="00CD6DD2" w:rsidRPr="00FA13D2" w:rsidRDefault="00CD6DD2" w:rsidP="00CD6DD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e) Prevence a omezování znečištění ovzduší, vody nebo půdy</w:t>
      </w:r>
    </w:p>
    <w:p w14:paraId="47DB7A38" w14:textId="77777777" w:rsidR="00CD6DD2" w:rsidRPr="004A75DE" w:rsidRDefault="00CD6DD2" w:rsidP="00CD6D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 w:rsidRPr="004A75DE">
        <w:rPr>
          <w:rFonts w:ascii="Calibri" w:hAnsi="Calibri" w:cs="Calibri"/>
          <w:b/>
          <w:color w:val="000000"/>
        </w:rPr>
        <w:t>Aktivit</w:t>
      </w:r>
      <w:r>
        <w:rPr>
          <w:rFonts w:ascii="Calibri" w:hAnsi="Calibri" w:cs="Calibri"/>
          <w:b/>
          <w:color w:val="000000"/>
        </w:rPr>
        <w:t>y</w:t>
      </w:r>
      <w:r w:rsidRPr="004A75DE">
        <w:rPr>
          <w:rFonts w:ascii="Calibri" w:hAnsi="Calibri" w:cs="Calibri"/>
          <w:b/>
          <w:color w:val="000000"/>
        </w:rPr>
        <w:t xml:space="preserve"> významně nepoškozuj</w:t>
      </w:r>
      <w:r>
        <w:rPr>
          <w:rFonts w:ascii="Calibri" w:hAnsi="Calibri" w:cs="Calibri"/>
          <w:b/>
          <w:color w:val="000000"/>
        </w:rPr>
        <w:t>í</w:t>
      </w:r>
      <w:r w:rsidRPr="004A75DE">
        <w:rPr>
          <w:rFonts w:ascii="Calibri" w:hAnsi="Calibri" w:cs="Calibri"/>
          <w:b/>
          <w:color w:val="000000"/>
        </w:rPr>
        <w:t xml:space="preserve"> tento environmentální cíl, pokud neved</w:t>
      </w:r>
      <w:r>
        <w:rPr>
          <w:rFonts w:ascii="Calibri" w:hAnsi="Calibri" w:cs="Calibri"/>
          <w:b/>
          <w:color w:val="000000"/>
        </w:rPr>
        <w:t>ou</w:t>
      </w:r>
      <w:r w:rsidRPr="004A75DE">
        <w:rPr>
          <w:rFonts w:ascii="Calibri" w:hAnsi="Calibri" w:cs="Calibri"/>
          <w:b/>
          <w:color w:val="000000"/>
        </w:rPr>
        <w:t xml:space="preserve"> k významnému zvýšení emisí</w:t>
      </w:r>
    </w:p>
    <w:p w14:paraId="49EC8AB6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A75DE">
        <w:rPr>
          <w:rFonts w:ascii="Calibri" w:hAnsi="Calibri" w:cs="Calibri"/>
          <w:b/>
          <w:color w:val="000000"/>
        </w:rPr>
        <w:t>znečišťujících látek do ovzduší, vody nebo půdy.</w:t>
      </w:r>
    </w:p>
    <w:p w14:paraId="12925631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CD6DD2" w:rsidRPr="009C6A97" w14:paraId="5108E058" w14:textId="77777777" w:rsidTr="00196C87">
        <w:tc>
          <w:tcPr>
            <w:tcW w:w="4673" w:type="dxa"/>
          </w:tcPr>
          <w:p w14:paraId="130142C3" w14:textId="77777777" w:rsidR="00CD6DD2" w:rsidRPr="009C6A97" w:rsidRDefault="00CD6DD2" w:rsidP="00196C8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Aktivity projektu </w:t>
            </w:r>
            <w:r w:rsidRPr="009C6A97">
              <w:rPr>
                <w:b/>
              </w:rPr>
              <w:t>splňuj</w:t>
            </w:r>
            <w:r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326AE5B8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49FB8422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5C93818F" w14:textId="77777777" w:rsidR="00CD6DD2" w:rsidRDefault="00CD6DD2" w:rsidP="00CD6DD2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Cs/>
          <w:color w:val="000000"/>
        </w:rPr>
      </w:pPr>
      <w:bookmarkStart w:id="2" w:name="_Hlk105397944"/>
      <w:r w:rsidRPr="00497D63">
        <w:rPr>
          <w:rFonts w:ascii="Calibri" w:hAnsi="Calibri" w:cs="Calibri"/>
          <w:color w:val="000000"/>
        </w:rPr>
        <w:t xml:space="preserve">Realizace projektů výzkumu a vývoje obecně </w:t>
      </w:r>
      <w:r w:rsidRPr="00497D63">
        <w:rPr>
          <w:rFonts w:ascii="Calibri" w:hAnsi="Calibri" w:cs="Calibri"/>
          <w:iCs/>
          <w:color w:val="000000"/>
        </w:rPr>
        <w:t xml:space="preserve">nepředpokládá </w:t>
      </w:r>
      <w:r w:rsidRPr="00B125AC">
        <w:rPr>
          <w:rFonts w:cstheme="minorHAnsi"/>
        </w:rPr>
        <w:t>významné</w:t>
      </w:r>
      <w:r w:rsidRPr="00497D63" w:rsidDel="00B125AC">
        <w:rPr>
          <w:rFonts w:ascii="Calibri" w:hAnsi="Calibri" w:cs="Calibri"/>
          <w:iCs/>
          <w:color w:val="000000"/>
        </w:rPr>
        <w:t xml:space="preserve"> </w:t>
      </w:r>
      <w:r>
        <w:rPr>
          <w:rFonts w:ascii="Calibri" w:hAnsi="Calibri" w:cs="Calibri"/>
          <w:iCs/>
          <w:color w:val="000000"/>
        </w:rPr>
        <w:t>zvýšení emisí znečišťujících látek do ovzduší, vody nebo půdy.</w:t>
      </w:r>
    </w:p>
    <w:bookmarkEnd w:id="2"/>
    <w:p w14:paraId="4ED454EB" w14:textId="00462DDC" w:rsidR="00CD6DD2" w:rsidRPr="001C59A9" w:rsidRDefault="00CD6DD2" w:rsidP="001C59A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jc w:val="both"/>
        <w:rPr>
          <w:rFonts w:ascii="Calibri-Bold" w:hAnsi="Calibri-Bold" w:cs="Calibri-Bold"/>
          <w:b/>
          <w:bCs/>
          <w:color w:val="000000"/>
        </w:rPr>
      </w:pPr>
      <w:r w:rsidRPr="00EE34B3">
        <w:rPr>
          <w:rFonts w:ascii="Calibri-Bold" w:hAnsi="Calibri-Bold" w:cs="Calibri-Bold"/>
          <w:bCs/>
          <w:color w:val="000000"/>
        </w:rPr>
        <w:t>Během realizace projektu jsou přijata opatření ke snížení hluku, prašnosti a emisí znečišťujících látek.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6DD2" w14:paraId="0D0C4544" w14:textId="77777777" w:rsidTr="00196C87">
        <w:trPr>
          <w:trHeight w:val="683"/>
        </w:trPr>
        <w:tc>
          <w:tcPr>
            <w:tcW w:w="9628" w:type="dxa"/>
          </w:tcPr>
          <w:p w14:paraId="42CAA9AA" w14:textId="77777777" w:rsidR="00CD6DD2" w:rsidRDefault="00CD6DD2" w:rsidP="00196C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i/>
                <w:color w:val="000000"/>
              </w:rPr>
            </w:pPr>
            <w:r w:rsidRPr="00D20540">
              <w:rPr>
                <w:rFonts w:ascii="Calibri" w:hAnsi="Calibri" w:cs="Calibri"/>
                <w:i/>
                <w:color w:val="000000"/>
              </w:rPr>
              <w:lastRenderedPageBreak/>
              <w:t>Vyjádření žadatele:</w:t>
            </w:r>
          </w:p>
          <w:p w14:paraId="73DBC6FB" w14:textId="77777777" w:rsidR="00CD6DD2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D20540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D20540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D20540">
              <w:rPr>
                <w:rFonts w:cstheme="minorHAnsi"/>
                <w:i/>
                <w:sz w:val="20"/>
                <w:szCs w:val="20"/>
              </w:rPr>
              <w:t xml:space="preserve"> jak je zajištěno</w:t>
            </w:r>
            <w:r>
              <w:rPr>
                <w:rFonts w:cstheme="minorHAnsi"/>
                <w:i/>
                <w:sz w:val="20"/>
                <w:szCs w:val="20"/>
              </w:rPr>
              <w:t>, aby výstupy projektu ani aktivity projektu nevedly k významnému zvýšení emisí znečišťujících látek do ovzduší, vody a půdy)</w:t>
            </w:r>
          </w:p>
          <w:p w14:paraId="516D7E6C" w14:textId="77777777" w:rsidR="00CD6DD2" w:rsidRPr="001C0534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7097DD28" w14:textId="77777777" w:rsidR="00CD6DD2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 </w:t>
            </w:r>
          </w:p>
        </w:tc>
      </w:tr>
    </w:tbl>
    <w:p w14:paraId="2AC9ED63" w14:textId="424DB477" w:rsidR="00CD6DD2" w:rsidRDefault="00CD6DD2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A112069" w14:textId="3E151FA8" w:rsidR="00073993" w:rsidRDefault="00073993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B6C3CC2" w14:textId="77777777" w:rsidR="00073993" w:rsidRDefault="00073993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FA4C4D6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A13D2">
        <w:rPr>
          <w:rFonts w:ascii="Calibri" w:hAnsi="Calibri" w:cs="Calibri"/>
          <w:b/>
          <w:color w:val="000000"/>
          <w:sz w:val="24"/>
          <w:szCs w:val="24"/>
          <w:u w:val="single"/>
        </w:rPr>
        <w:t>f) Ochrana a obnova biologické rozmanitosti a ekosystémů</w:t>
      </w:r>
    </w:p>
    <w:p w14:paraId="0F1FFF5E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Style w:val="Mkatabulky"/>
        <w:tblpPr w:leftFromText="141" w:rightFromText="141" w:vertAnchor="text" w:horzAnchor="margin" w:tblpY="-64"/>
        <w:tblW w:w="9634" w:type="dxa"/>
        <w:tblLook w:val="04A0" w:firstRow="1" w:lastRow="0" w:firstColumn="1" w:lastColumn="0" w:noHBand="0" w:noVBand="1"/>
      </w:tblPr>
      <w:tblGrid>
        <w:gridCol w:w="4673"/>
        <w:gridCol w:w="2552"/>
        <w:gridCol w:w="2409"/>
      </w:tblGrid>
      <w:tr w:rsidR="00CD6DD2" w:rsidRPr="009C6A97" w14:paraId="793949AC" w14:textId="77777777" w:rsidTr="00196C87">
        <w:tc>
          <w:tcPr>
            <w:tcW w:w="4673" w:type="dxa"/>
          </w:tcPr>
          <w:p w14:paraId="59946069" w14:textId="77777777" w:rsidR="00CD6DD2" w:rsidRPr="009C6A97" w:rsidRDefault="00CD6DD2" w:rsidP="00196C8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Aktivity projektu </w:t>
            </w:r>
            <w:r w:rsidRPr="009C6A97">
              <w:rPr>
                <w:b/>
              </w:rPr>
              <w:t>splňuj</w:t>
            </w:r>
            <w:r>
              <w:rPr>
                <w:b/>
              </w:rPr>
              <w:t>í</w:t>
            </w:r>
            <w:r w:rsidRPr="009C6A97">
              <w:rPr>
                <w:b/>
              </w:rPr>
              <w:t xml:space="preserve"> </w:t>
            </w:r>
            <w:r>
              <w:rPr>
                <w:b/>
              </w:rPr>
              <w:t>níže uvedená</w:t>
            </w:r>
            <w:r w:rsidRPr="009C6A97">
              <w:rPr>
                <w:b/>
              </w:rPr>
              <w:t xml:space="preserve"> kritéri</w:t>
            </w:r>
            <w:r>
              <w:rPr>
                <w:b/>
              </w:rPr>
              <w:t>a</w:t>
            </w:r>
            <w:r w:rsidRPr="009C6A97">
              <w:rPr>
                <w:b/>
              </w:rPr>
              <w:t>:</w:t>
            </w:r>
          </w:p>
        </w:tc>
        <w:tc>
          <w:tcPr>
            <w:tcW w:w="2552" w:type="dxa"/>
          </w:tcPr>
          <w:p w14:paraId="2C437CE1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ANO</w:t>
            </w:r>
          </w:p>
        </w:tc>
        <w:tc>
          <w:tcPr>
            <w:tcW w:w="2409" w:type="dxa"/>
          </w:tcPr>
          <w:p w14:paraId="341A8A52" w14:textId="77777777" w:rsidR="00CD6DD2" w:rsidRPr="009C6A97" w:rsidRDefault="00CD6DD2" w:rsidP="00196C87">
            <w:pPr>
              <w:spacing w:line="240" w:lineRule="auto"/>
              <w:jc w:val="center"/>
              <w:rPr>
                <w:highlight w:val="yellow"/>
              </w:rPr>
            </w:pPr>
            <w:r w:rsidRPr="0027553F">
              <w:t>NE</w:t>
            </w:r>
          </w:p>
        </w:tc>
      </w:tr>
    </w:tbl>
    <w:p w14:paraId="25CC3C2E" w14:textId="77777777" w:rsidR="00CD6DD2" w:rsidRPr="00EE34B3" w:rsidRDefault="00CD6DD2" w:rsidP="00CD6DD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iCs/>
          <w:color w:val="000000"/>
        </w:rPr>
      </w:pPr>
      <w:bookmarkStart w:id="3" w:name="_Hlk105397999"/>
      <w:r w:rsidRPr="00EE34B3">
        <w:rPr>
          <w:rFonts w:ascii="Calibri" w:hAnsi="Calibri" w:cs="Calibri"/>
          <w:color w:val="000000"/>
        </w:rPr>
        <w:t xml:space="preserve">Realizace projektů výzkumu a vývoje obecně </w:t>
      </w:r>
      <w:r w:rsidRPr="00EE34B3">
        <w:rPr>
          <w:rFonts w:ascii="Calibri" w:hAnsi="Calibri" w:cs="Calibri"/>
          <w:iCs/>
          <w:color w:val="000000"/>
        </w:rPr>
        <w:t xml:space="preserve">nepředpokládá </w:t>
      </w:r>
      <w:r w:rsidRPr="00EE34B3">
        <w:rPr>
          <w:rFonts w:cstheme="minorHAnsi"/>
        </w:rPr>
        <w:t>významné poškození dobrého stavu a</w:t>
      </w:r>
      <w:r>
        <w:rPr>
          <w:rFonts w:cstheme="minorHAnsi"/>
        </w:rPr>
        <w:t> </w:t>
      </w:r>
      <w:r w:rsidRPr="00EE34B3">
        <w:rPr>
          <w:rFonts w:cstheme="minorHAnsi"/>
        </w:rPr>
        <w:t>odolnosti ekosystémů ani nepoškození stavu stanovišť a druhů, včetně stanovišť a druhů v zájmu Unie z hlediska jejich ochrany.</w:t>
      </w:r>
      <w:bookmarkEnd w:id="3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6DD2" w14:paraId="007ACDB5" w14:textId="77777777" w:rsidTr="00196C87">
        <w:trPr>
          <w:trHeight w:val="683"/>
        </w:trPr>
        <w:tc>
          <w:tcPr>
            <w:tcW w:w="9628" w:type="dxa"/>
          </w:tcPr>
          <w:p w14:paraId="25A75C11" w14:textId="77777777" w:rsidR="00CD6DD2" w:rsidRDefault="00CD6DD2" w:rsidP="00196C87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hAnsi="Calibri" w:cs="Calibri"/>
                <w:i/>
                <w:color w:val="000000"/>
              </w:rPr>
            </w:pPr>
            <w:r w:rsidRPr="00D20540">
              <w:rPr>
                <w:rFonts w:ascii="Calibri" w:hAnsi="Calibri" w:cs="Calibri"/>
                <w:i/>
                <w:color w:val="000000"/>
              </w:rPr>
              <w:t>Vyjádření žadatele:</w:t>
            </w:r>
          </w:p>
          <w:p w14:paraId="2083C401" w14:textId="77777777" w:rsidR="00CD6DD2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D20540">
              <w:rPr>
                <w:rFonts w:cstheme="minorHAnsi"/>
                <w:i/>
                <w:sz w:val="20"/>
                <w:szCs w:val="20"/>
              </w:rPr>
              <w:t xml:space="preserve">(Zde </w:t>
            </w:r>
            <w:r w:rsidRPr="00D20540">
              <w:rPr>
                <w:rFonts w:cstheme="minorHAnsi"/>
                <w:b/>
                <w:i/>
                <w:sz w:val="20"/>
                <w:szCs w:val="20"/>
              </w:rPr>
              <w:t>stručně a výstižně popište,</w:t>
            </w:r>
            <w:r w:rsidRPr="00D20540">
              <w:rPr>
                <w:rFonts w:cstheme="minorHAnsi"/>
                <w:i/>
                <w:sz w:val="20"/>
                <w:szCs w:val="20"/>
              </w:rPr>
              <w:t xml:space="preserve"> jak je zajištěno</w:t>
            </w:r>
            <w:r>
              <w:rPr>
                <w:rFonts w:cstheme="minorHAnsi"/>
                <w:i/>
                <w:sz w:val="20"/>
                <w:szCs w:val="20"/>
              </w:rPr>
              <w:t>, aby výstupy projektu ani aktivity projektu nevedly k významnému poškození ochrany a obnovy biologické rozmanitosti a ekosystémů)</w:t>
            </w:r>
          </w:p>
          <w:p w14:paraId="7A032D4E" w14:textId="77777777" w:rsidR="00CD6DD2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</w:p>
          <w:p w14:paraId="5560DFE9" w14:textId="77777777" w:rsidR="00CD6DD2" w:rsidRDefault="00CD6DD2" w:rsidP="00196C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23246FD" w14:textId="77777777" w:rsidR="00CD6DD2" w:rsidRDefault="00CD6DD2" w:rsidP="00CD6D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D35CF4C" w14:textId="77777777" w:rsidR="00CD6DD2" w:rsidRDefault="00CD6DD2" w:rsidP="00CD6DD2">
      <w:pPr>
        <w:spacing w:line="240" w:lineRule="auto"/>
        <w:rPr>
          <w:rFonts w:cstheme="minorHAnsi"/>
          <w:highlight w:val="green"/>
        </w:rPr>
      </w:pPr>
    </w:p>
    <w:p w14:paraId="74846B17" w14:textId="1CD2BF0A" w:rsidR="009C11B0" w:rsidRPr="009C11B0" w:rsidRDefault="009C11B0" w:rsidP="00DF2E32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color w:val="000000"/>
        </w:rPr>
      </w:pPr>
      <w:r w:rsidRPr="009C11B0">
        <w:rPr>
          <w:rFonts w:ascii="Calibri" w:hAnsi="Calibri" w:cs="Calibri"/>
          <w:b/>
          <w:color w:val="000000"/>
        </w:rPr>
        <w:t>Čestné prohlášení žadatele</w:t>
      </w:r>
    </w:p>
    <w:p w14:paraId="461ACF04" w14:textId="1263B852" w:rsidR="002242D5" w:rsidRDefault="002242D5" w:rsidP="002242D5">
      <w:pPr>
        <w:spacing w:line="264" w:lineRule="auto"/>
        <w:jc w:val="both"/>
        <w:rPr>
          <w:rFonts w:cstheme="minorHAnsi"/>
        </w:rPr>
      </w:pPr>
      <w:r w:rsidRPr="00832986">
        <w:rPr>
          <w:rFonts w:cstheme="minorHAnsi"/>
        </w:rPr>
        <w:t>Čestně prohlašuji, že</w:t>
      </w:r>
      <w:r w:rsidR="00073993">
        <w:rPr>
          <w:rFonts w:cstheme="minorHAnsi"/>
        </w:rPr>
        <w:t>:</w:t>
      </w:r>
    </w:p>
    <w:p w14:paraId="0D84A193" w14:textId="2510720E" w:rsidR="002242D5" w:rsidRPr="00920927" w:rsidRDefault="002242D5" w:rsidP="002242D5">
      <w:pPr>
        <w:pStyle w:val="Odstavecseseznamem"/>
        <w:numPr>
          <w:ilvl w:val="0"/>
          <w:numId w:val="24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AB0847">
        <w:rPr>
          <w:rFonts w:cstheme="minorHAnsi"/>
          <w:b/>
        </w:rPr>
        <w:t xml:space="preserve">projekt bude realizován v souladu s podmínkami </w:t>
      </w:r>
      <w:r w:rsidR="001C59A9">
        <w:rPr>
          <w:rFonts w:cstheme="minorHAnsi"/>
          <w:b/>
        </w:rPr>
        <w:t xml:space="preserve">a způsobem provedení </w:t>
      </w:r>
      <w:r w:rsidRPr="00AB0847">
        <w:rPr>
          <w:rFonts w:cstheme="minorHAnsi"/>
          <w:b/>
        </w:rPr>
        <w:t xml:space="preserve">uvedenými v tomto formuláři </w:t>
      </w:r>
      <w:r>
        <w:rPr>
          <w:rFonts w:cstheme="minorHAnsi"/>
        </w:rPr>
        <w:t>prověření zásady „významně nepoškozovat“;</w:t>
      </w:r>
    </w:p>
    <w:p w14:paraId="34374511" w14:textId="77777777" w:rsidR="002242D5" w:rsidRPr="001A0B68" w:rsidRDefault="002242D5" w:rsidP="002242D5">
      <w:pPr>
        <w:pStyle w:val="Odstavecseseznamem"/>
        <w:numPr>
          <w:ilvl w:val="0"/>
          <w:numId w:val="24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00439B">
        <w:rPr>
          <w:rFonts w:cstheme="minorHAnsi"/>
        </w:rPr>
        <w:t xml:space="preserve">proti předkladateli projektu </w:t>
      </w:r>
      <w:r w:rsidRPr="001A0B68">
        <w:rPr>
          <w:rFonts w:cstheme="minorHAnsi"/>
          <w:b/>
        </w:rPr>
        <w:t>není vedeno řízení pro porušení legislativy v oblasti životního prostředí</w:t>
      </w:r>
      <w:r>
        <w:rPr>
          <w:rFonts w:cstheme="minorHAnsi"/>
          <w:b/>
        </w:rPr>
        <w:t>;</w:t>
      </w:r>
      <w:r w:rsidRPr="0000439B">
        <w:rPr>
          <w:rFonts w:cstheme="minorHAnsi"/>
        </w:rPr>
        <w:t xml:space="preserve"> </w:t>
      </w:r>
    </w:p>
    <w:p w14:paraId="2435A946" w14:textId="59C6C17B" w:rsidR="00DF2E32" w:rsidRDefault="002242D5" w:rsidP="002242D5">
      <w:pPr>
        <w:pStyle w:val="Odstavecseseznamem"/>
        <w:numPr>
          <w:ilvl w:val="0"/>
          <w:numId w:val="24"/>
        </w:numPr>
        <w:spacing w:after="120" w:line="264" w:lineRule="auto"/>
        <w:ind w:left="760" w:hanging="357"/>
        <w:contextualSpacing w:val="0"/>
        <w:jc w:val="both"/>
        <w:rPr>
          <w:rFonts w:cstheme="minorHAnsi"/>
          <w:b/>
        </w:rPr>
      </w:pPr>
      <w:r w:rsidRPr="0000439B">
        <w:rPr>
          <w:rFonts w:cstheme="minorHAnsi"/>
        </w:rPr>
        <w:t xml:space="preserve">projekt bude realizována </w:t>
      </w:r>
      <w:r w:rsidRPr="001A0B68">
        <w:rPr>
          <w:rFonts w:cstheme="minorHAnsi"/>
          <w:b/>
        </w:rPr>
        <w:t>v souladu s legislativou v oblasti ochrany životního prostředí</w:t>
      </w:r>
      <w:r>
        <w:rPr>
          <w:rFonts w:cstheme="minorHAnsi"/>
          <w:b/>
        </w:rPr>
        <w:t xml:space="preserve"> a zdraví</w:t>
      </w:r>
      <w:r w:rsidRPr="001A0B68">
        <w:rPr>
          <w:rFonts w:cstheme="minorHAnsi"/>
          <w:b/>
        </w:rPr>
        <w:t xml:space="preserve">. </w:t>
      </w:r>
    </w:p>
    <w:p w14:paraId="38F96333" w14:textId="7DC58D8A" w:rsidR="001C59A9" w:rsidRDefault="001C59A9" w:rsidP="001C59A9">
      <w:pPr>
        <w:spacing w:after="120" w:line="264" w:lineRule="auto"/>
        <w:jc w:val="both"/>
        <w:rPr>
          <w:rFonts w:cstheme="minorHAnsi"/>
          <w:b/>
        </w:rPr>
      </w:pPr>
    </w:p>
    <w:p w14:paraId="1ED3EAC9" w14:textId="77777777" w:rsidR="001C59A9" w:rsidRPr="001C59A9" w:rsidRDefault="001C59A9" w:rsidP="001C59A9">
      <w:pPr>
        <w:spacing w:after="120" w:line="264" w:lineRule="auto"/>
        <w:jc w:val="both"/>
        <w:rPr>
          <w:rFonts w:cstheme="minorHAnsi"/>
          <w:b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6F4143" w14:paraId="042FDA1D" w14:textId="77777777" w:rsidTr="00073993">
        <w:trPr>
          <w:trHeight w:val="417"/>
        </w:trPr>
        <w:tc>
          <w:tcPr>
            <w:tcW w:w="5807" w:type="dxa"/>
          </w:tcPr>
          <w:p w14:paraId="416486FB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Žadatel – jméno statutárního zástupce nebo osoby pověřené plnou mocí</w:t>
            </w:r>
          </w:p>
        </w:tc>
        <w:tc>
          <w:tcPr>
            <w:tcW w:w="3827" w:type="dxa"/>
          </w:tcPr>
          <w:p w14:paraId="489B2D90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  <w:tr w:rsidR="006F4143" w14:paraId="246A1771" w14:textId="77777777" w:rsidTr="00073993">
        <w:tc>
          <w:tcPr>
            <w:tcW w:w="5807" w:type="dxa"/>
          </w:tcPr>
          <w:p w14:paraId="3A0F5BD5" w14:textId="725CF3EE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Podpis</w:t>
            </w:r>
            <w:r w:rsidR="00B61F9B">
              <w:rPr>
                <w:rStyle w:val="Znakapoznpodarou"/>
                <w:rFonts w:ascii="Calibri-Bold" w:hAnsi="Calibri-Bold" w:cs="Calibri-Bold"/>
                <w:b/>
                <w:bCs/>
                <w:color w:val="000000"/>
              </w:rPr>
              <w:footnoteReference w:id="4"/>
            </w:r>
            <w:r>
              <w:rPr>
                <w:rFonts w:ascii="Calibri-Bold" w:hAnsi="Calibri-Bold" w:cs="Calibri-Bold"/>
                <w:b/>
                <w:bCs/>
                <w:color w:val="000000"/>
              </w:rPr>
              <w:t xml:space="preserve"> statutárního zástupce</w:t>
            </w:r>
            <w:r w:rsidR="002242D5">
              <w:rPr>
                <w:rFonts w:ascii="Calibri-Bold" w:hAnsi="Calibri-Bold" w:cs="Calibri-Bold"/>
                <w:b/>
                <w:bCs/>
                <w:color w:val="000000"/>
              </w:rPr>
              <w:t xml:space="preserve"> </w:t>
            </w:r>
            <w:r>
              <w:rPr>
                <w:rFonts w:ascii="Calibri-Bold" w:hAnsi="Calibri-Bold" w:cs="Calibri-Bold"/>
                <w:b/>
                <w:bCs/>
                <w:color w:val="000000"/>
              </w:rPr>
              <w:t>žadatele nebo osoby pověřené</w:t>
            </w:r>
          </w:p>
          <w:p w14:paraId="7A42DAA9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</w:rPr>
              <w:t>plnou mocí</w:t>
            </w:r>
          </w:p>
        </w:tc>
        <w:tc>
          <w:tcPr>
            <w:tcW w:w="3827" w:type="dxa"/>
          </w:tcPr>
          <w:p w14:paraId="71CB6EE4" w14:textId="77777777" w:rsidR="006F4143" w:rsidRDefault="006F4143" w:rsidP="006E2F2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-Bold" w:hAnsi="Calibri-Bold" w:cs="Calibri-Bold"/>
                <w:b/>
                <w:bCs/>
                <w:color w:val="000000"/>
              </w:rPr>
            </w:pPr>
          </w:p>
        </w:tc>
      </w:tr>
    </w:tbl>
    <w:p w14:paraId="15F7C001" w14:textId="77777777" w:rsidR="006F4143" w:rsidRDefault="006F4143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2B4EC3E" w14:textId="77777777" w:rsidR="001C59A9" w:rsidRDefault="001C59A9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75BDEAE1" w14:textId="77777777" w:rsidR="001C59A9" w:rsidRDefault="001C59A9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</w:p>
    <w:p w14:paraId="0BC29AD5" w14:textId="21D7FAD1" w:rsidR="00026C36" w:rsidRDefault="00A051F6" w:rsidP="00026C3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Datum:</w:t>
      </w:r>
    </w:p>
    <w:sectPr w:rsidR="00026C36" w:rsidSect="004A7C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2530" w14:textId="77777777" w:rsidR="00FB7575" w:rsidRDefault="00FB7575" w:rsidP="00677FE0">
      <w:pPr>
        <w:spacing w:after="0" w:line="240" w:lineRule="auto"/>
      </w:pPr>
      <w:r>
        <w:separator/>
      </w:r>
    </w:p>
  </w:endnote>
  <w:endnote w:type="continuationSeparator" w:id="0">
    <w:p w14:paraId="5D0D9C5D" w14:textId="77777777" w:rsidR="00FB7575" w:rsidRDefault="00FB7575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3083" w14:textId="77777777" w:rsidR="008E0DE2" w:rsidRDefault="008E0D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994884"/>
      <w:docPartObj>
        <w:docPartGallery w:val="Page Numbers (Bottom of Page)"/>
        <w:docPartUnique/>
      </w:docPartObj>
    </w:sdtPr>
    <w:sdtEndPr/>
    <w:sdtContent>
      <w:p w14:paraId="6BD14A59" w14:textId="37D61F7E" w:rsidR="00E27FA4" w:rsidRDefault="00776837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5408" behindDoc="0" locked="0" layoutInCell="1" allowOverlap="1" wp14:anchorId="63205E74" wp14:editId="0CAEE65F">
              <wp:simplePos x="0" y="0"/>
              <wp:positionH relativeFrom="column">
                <wp:posOffset>-95250</wp:posOffset>
              </wp:positionH>
              <wp:positionV relativeFrom="paragraph">
                <wp:posOffset>151130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 descr="Obsah obrázku text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Obrázek 16" descr="Obsah obrázku text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E27FA4">
          <w:fldChar w:fldCharType="begin"/>
        </w:r>
        <w:r w:rsidR="00E27FA4">
          <w:instrText>PAGE   \* MERGEFORMAT</w:instrText>
        </w:r>
        <w:r w:rsidR="00E27FA4">
          <w:fldChar w:fldCharType="separate"/>
        </w:r>
        <w:r w:rsidR="00E27FA4">
          <w:t>2</w:t>
        </w:r>
        <w:r w:rsidR="00E27FA4">
          <w:fldChar w:fldCharType="end"/>
        </w:r>
      </w:p>
    </w:sdtContent>
  </w:sdt>
  <w:p w14:paraId="3E1B7C1E" w14:textId="4B4D8152" w:rsidR="00D15E01" w:rsidRDefault="00D15E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09BF3" w14:textId="61BAD62C" w:rsidR="004A7C44" w:rsidRDefault="004A7C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68A5157" wp14:editId="13304A6B">
          <wp:simplePos x="0" y="0"/>
          <wp:positionH relativeFrom="column">
            <wp:posOffset>-142875</wp:posOffset>
          </wp:positionH>
          <wp:positionV relativeFrom="paragraph">
            <wp:posOffset>-19050</wp:posOffset>
          </wp:positionV>
          <wp:extent cx="2949575" cy="424815"/>
          <wp:effectExtent l="0" t="0" r="3175" b="0"/>
          <wp:wrapThrough wrapText="bothSides">
            <wp:wrapPolygon edited="0">
              <wp:start x="0" y="0"/>
              <wp:lineTo x="0" y="20341"/>
              <wp:lineTo x="21484" y="20341"/>
              <wp:lineTo x="21484" y="0"/>
              <wp:lineTo x="0" y="0"/>
            </wp:wrapPolygon>
          </wp:wrapThrough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57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0F4C7" w14:textId="77777777" w:rsidR="00FB7575" w:rsidRDefault="00FB7575" w:rsidP="00677FE0">
      <w:pPr>
        <w:spacing w:after="0" w:line="240" w:lineRule="auto"/>
      </w:pPr>
      <w:r>
        <w:separator/>
      </w:r>
    </w:p>
  </w:footnote>
  <w:footnote w:type="continuationSeparator" w:id="0">
    <w:p w14:paraId="4A3C7455" w14:textId="77777777" w:rsidR="00FB7575" w:rsidRDefault="00FB7575" w:rsidP="00677FE0">
      <w:pPr>
        <w:spacing w:after="0" w:line="240" w:lineRule="auto"/>
      </w:pPr>
      <w:r>
        <w:continuationSeparator/>
      </w:r>
    </w:p>
  </w:footnote>
  <w:footnote w:id="1">
    <w:p w14:paraId="5DF4D1A3" w14:textId="58E02BE1" w:rsidR="00150F08" w:rsidRPr="00150F08" w:rsidRDefault="00150F08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150F08">
          <w:rPr>
            <w:rStyle w:val="Hypertextovodkaz"/>
            <w:sz w:val="18"/>
            <w:szCs w:val="18"/>
          </w:rPr>
          <w:t>https://eur-lex.europa.eu/legal-content/CS/TXT/PDF/?uri=CELEX:32021R1058</w:t>
        </w:r>
      </w:hyperlink>
      <w:r w:rsidRPr="00150F08">
        <w:rPr>
          <w:sz w:val="18"/>
          <w:szCs w:val="18"/>
        </w:rPr>
        <w:t xml:space="preserve"> </w:t>
      </w:r>
    </w:p>
  </w:footnote>
  <w:footnote w:id="2">
    <w:p w14:paraId="767B3838" w14:textId="7670F208" w:rsidR="00150F08" w:rsidRDefault="00150F08">
      <w:pPr>
        <w:pStyle w:val="Textpoznpodarou"/>
      </w:pPr>
      <w:r>
        <w:rPr>
          <w:rStyle w:val="Znakapoznpodarou"/>
        </w:rPr>
        <w:footnoteRef/>
      </w:r>
      <w:r w:rsidRPr="00150F08">
        <w:rPr>
          <w:sz w:val="18"/>
          <w:szCs w:val="18"/>
        </w:rPr>
        <w:t xml:space="preserve"> </w:t>
      </w:r>
      <w:hyperlink r:id="rId2" w:history="1">
        <w:r w:rsidRPr="00150F08">
          <w:rPr>
            <w:rStyle w:val="Hypertextovodkaz"/>
            <w:sz w:val="18"/>
            <w:szCs w:val="18"/>
          </w:rPr>
          <w:t>https://eur-lex.europa.eu/legal-content/CS/TXT/PDF/?uri=CELEX:02003L0087-20180408&amp;from=EN</w:t>
        </w:r>
      </w:hyperlink>
      <w:r>
        <w:t xml:space="preserve"> </w:t>
      </w:r>
    </w:p>
  </w:footnote>
  <w:footnote w:id="3">
    <w:p w14:paraId="4AB7F350" w14:textId="28F332E5" w:rsidR="00150F08" w:rsidRPr="00150F08" w:rsidRDefault="00150F08">
      <w:pPr>
        <w:pStyle w:val="Textpoznpodarou"/>
        <w:rPr>
          <w:rFonts w:cstheme="minorHAnsi"/>
          <w:sz w:val="18"/>
          <w:szCs w:val="18"/>
        </w:rPr>
      </w:pPr>
      <w:r>
        <w:rPr>
          <w:rStyle w:val="Znakapoznpodarou"/>
        </w:rPr>
        <w:footnoteRef/>
      </w:r>
      <w:r w:rsidRPr="00150F08">
        <w:rPr>
          <w:rFonts w:cstheme="minorHAnsi"/>
          <w:sz w:val="18"/>
          <w:szCs w:val="18"/>
        </w:rPr>
        <w:t xml:space="preserve"> </w:t>
      </w:r>
      <w:r w:rsidRPr="00150F08">
        <w:rPr>
          <w:rFonts w:cstheme="minorHAnsi"/>
          <w:bCs/>
          <w:color w:val="333333"/>
          <w:sz w:val="18"/>
          <w:szCs w:val="18"/>
          <w:shd w:val="clear" w:color="auto" w:fill="FFFFFF"/>
        </w:rPr>
        <w:t>Oznámení Komise Technické pokyny k uplatňování zásady „významně nepoškozovat“ podle nařízení o Nástroji pro oživení a odolnost</w:t>
      </w:r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- </w:t>
      </w:r>
      <w:hyperlink r:id="rId3" w:history="1">
        <w:r w:rsidRPr="00A363A5">
          <w:rPr>
            <w:rStyle w:val="Hypertextovodkaz"/>
            <w:rFonts w:cstheme="minorHAnsi"/>
            <w:bCs/>
            <w:sz w:val="18"/>
            <w:szCs w:val="18"/>
            <w:shd w:val="clear" w:color="auto" w:fill="FFFFFF"/>
          </w:rPr>
          <w:t>https://eur-lex.europa.eu/legal-content/CS/TXT/PDF/?uri=CELEX:52021XC0218(01)</w:t>
        </w:r>
      </w:hyperlink>
      <w:r>
        <w:rPr>
          <w:rFonts w:cstheme="minorHAnsi"/>
          <w:bCs/>
          <w:color w:val="333333"/>
          <w:sz w:val="18"/>
          <w:szCs w:val="18"/>
          <w:shd w:val="clear" w:color="auto" w:fill="FFFFFF"/>
        </w:rPr>
        <w:t xml:space="preserve"> </w:t>
      </w:r>
    </w:p>
  </w:footnote>
  <w:footnote w:id="4">
    <w:p w14:paraId="7306E9B8" w14:textId="77236454" w:rsidR="00B61F9B" w:rsidRDefault="00B61F9B">
      <w:pPr>
        <w:pStyle w:val="Textpoznpodarou"/>
      </w:pPr>
      <w:r w:rsidRPr="000F2DB6">
        <w:rPr>
          <w:rStyle w:val="Znakapoznpodarou"/>
          <w:sz w:val="18"/>
        </w:rPr>
        <w:footnoteRef/>
      </w:r>
      <w:r w:rsidRPr="000F2DB6">
        <w:rPr>
          <w:sz w:val="18"/>
        </w:rPr>
        <w:t xml:space="preserve"> elektronický/úředně ověřený podpis vč. elektronické konverze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04C47" w14:textId="77777777" w:rsidR="008E0DE2" w:rsidRDefault="008E0D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520E0" w14:textId="22744DEF" w:rsidR="00FD171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590F89B6" wp14:editId="6107972C">
          <wp:simplePos x="0" y="0"/>
          <wp:positionH relativeFrom="margin">
            <wp:posOffset>-95416</wp:posOffset>
          </wp:positionH>
          <wp:positionV relativeFrom="paragraph">
            <wp:posOffset>-262255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55149" w14:textId="62DE94E7" w:rsidR="000D377E" w:rsidRDefault="000D377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7018BE6A" wp14:editId="42C3A5A6">
          <wp:simplePos x="0" y="0"/>
          <wp:positionH relativeFrom="margin">
            <wp:posOffset>60325</wp:posOffset>
          </wp:positionH>
          <wp:positionV relativeFrom="paragraph">
            <wp:posOffset>-257755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0154D"/>
    <w:multiLevelType w:val="hybridMultilevel"/>
    <w:tmpl w:val="D1009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50E603B"/>
    <w:multiLevelType w:val="hybridMultilevel"/>
    <w:tmpl w:val="18E2D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3D56276"/>
    <w:multiLevelType w:val="hybridMultilevel"/>
    <w:tmpl w:val="10EA4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57E47"/>
    <w:multiLevelType w:val="hybridMultilevel"/>
    <w:tmpl w:val="B0A2C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A5EA2"/>
    <w:multiLevelType w:val="multilevel"/>
    <w:tmpl w:val="E8BAE50A"/>
    <w:numStyleLink w:val="VariantaA-odrky"/>
  </w:abstractNum>
  <w:abstractNum w:abstractNumId="9" w15:restartNumberingAfterBreak="0">
    <w:nsid w:val="31524AC0"/>
    <w:multiLevelType w:val="hybridMultilevel"/>
    <w:tmpl w:val="B590071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38A03C6"/>
    <w:multiLevelType w:val="hybridMultilevel"/>
    <w:tmpl w:val="CB40E1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7669CC"/>
    <w:multiLevelType w:val="hybridMultilevel"/>
    <w:tmpl w:val="6212D560"/>
    <w:lvl w:ilvl="0" w:tplc="77FCA5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52AD8"/>
    <w:multiLevelType w:val="hybridMultilevel"/>
    <w:tmpl w:val="E1749C6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D5180E"/>
    <w:multiLevelType w:val="hybridMultilevel"/>
    <w:tmpl w:val="7800365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3821942"/>
    <w:multiLevelType w:val="hybridMultilevel"/>
    <w:tmpl w:val="9D44D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A354C"/>
    <w:multiLevelType w:val="hybridMultilevel"/>
    <w:tmpl w:val="2878E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02F45"/>
    <w:multiLevelType w:val="hybridMultilevel"/>
    <w:tmpl w:val="4E846C54"/>
    <w:lvl w:ilvl="0" w:tplc="47527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B5B55"/>
    <w:multiLevelType w:val="hybridMultilevel"/>
    <w:tmpl w:val="BFF0D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1311AB8"/>
    <w:multiLevelType w:val="hybridMultilevel"/>
    <w:tmpl w:val="8EC0D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50870"/>
    <w:multiLevelType w:val="hybridMultilevel"/>
    <w:tmpl w:val="E0D0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2" w15:restartNumberingAfterBreak="0">
    <w:nsid w:val="5AF35F43"/>
    <w:multiLevelType w:val="multilevel"/>
    <w:tmpl w:val="0D8ABE32"/>
    <w:numStyleLink w:val="VariantaB-sla"/>
  </w:abstractNum>
  <w:abstractNum w:abstractNumId="23" w15:restartNumberingAfterBreak="0">
    <w:nsid w:val="70F12D61"/>
    <w:multiLevelType w:val="hybridMultilevel"/>
    <w:tmpl w:val="02F83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37876"/>
    <w:multiLevelType w:val="hybridMultilevel"/>
    <w:tmpl w:val="5082F5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0"/>
  </w:num>
  <w:num w:numId="5">
    <w:abstractNumId w:val="22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23"/>
  </w:num>
  <w:num w:numId="11">
    <w:abstractNumId w:val="15"/>
  </w:num>
  <w:num w:numId="12">
    <w:abstractNumId w:val="11"/>
  </w:num>
  <w:num w:numId="13">
    <w:abstractNumId w:val="10"/>
  </w:num>
  <w:num w:numId="14">
    <w:abstractNumId w:val="17"/>
  </w:num>
  <w:num w:numId="15">
    <w:abstractNumId w:val="16"/>
  </w:num>
  <w:num w:numId="16">
    <w:abstractNumId w:val="7"/>
  </w:num>
  <w:num w:numId="17">
    <w:abstractNumId w:val="20"/>
  </w:num>
  <w:num w:numId="18">
    <w:abstractNumId w:val="3"/>
  </w:num>
  <w:num w:numId="19">
    <w:abstractNumId w:val="14"/>
  </w:num>
  <w:num w:numId="20">
    <w:abstractNumId w:val="19"/>
  </w:num>
  <w:num w:numId="21">
    <w:abstractNumId w:val="1"/>
  </w:num>
  <w:num w:numId="22">
    <w:abstractNumId w:val="12"/>
  </w:num>
  <w:num w:numId="23">
    <w:abstractNumId w:val="6"/>
  </w:num>
  <w:num w:numId="24">
    <w:abstractNumId w:val="13"/>
  </w:num>
  <w:num w:numId="25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D"/>
    <w:rsid w:val="000012CF"/>
    <w:rsid w:val="000065E8"/>
    <w:rsid w:val="00015306"/>
    <w:rsid w:val="00017922"/>
    <w:rsid w:val="00021B3A"/>
    <w:rsid w:val="00023DA9"/>
    <w:rsid w:val="00023F34"/>
    <w:rsid w:val="000257AF"/>
    <w:rsid w:val="0002674B"/>
    <w:rsid w:val="00026872"/>
    <w:rsid w:val="00026C36"/>
    <w:rsid w:val="0004162E"/>
    <w:rsid w:val="0004786B"/>
    <w:rsid w:val="00063405"/>
    <w:rsid w:val="00063F4C"/>
    <w:rsid w:val="0007323A"/>
    <w:rsid w:val="00073993"/>
    <w:rsid w:val="000809B9"/>
    <w:rsid w:val="000836C3"/>
    <w:rsid w:val="0008457B"/>
    <w:rsid w:val="00090B40"/>
    <w:rsid w:val="00095A0A"/>
    <w:rsid w:val="00095EF1"/>
    <w:rsid w:val="00096598"/>
    <w:rsid w:val="000B1B3D"/>
    <w:rsid w:val="000B4E18"/>
    <w:rsid w:val="000B7C2C"/>
    <w:rsid w:val="000C3C1D"/>
    <w:rsid w:val="000C4CAF"/>
    <w:rsid w:val="000D1470"/>
    <w:rsid w:val="000D377E"/>
    <w:rsid w:val="000E7599"/>
    <w:rsid w:val="000F01B0"/>
    <w:rsid w:val="000F2DB6"/>
    <w:rsid w:val="000F769F"/>
    <w:rsid w:val="000F7BE2"/>
    <w:rsid w:val="00110E36"/>
    <w:rsid w:val="00121485"/>
    <w:rsid w:val="001220CD"/>
    <w:rsid w:val="001268B0"/>
    <w:rsid w:val="00126D51"/>
    <w:rsid w:val="0013039E"/>
    <w:rsid w:val="00137885"/>
    <w:rsid w:val="00150F08"/>
    <w:rsid w:val="00172D2A"/>
    <w:rsid w:val="00175E71"/>
    <w:rsid w:val="0018051B"/>
    <w:rsid w:val="00190386"/>
    <w:rsid w:val="001978B1"/>
    <w:rsid w:val="001B1E4A"/>
    <w:rsid w:val="001C0534"/>
    <w:rsid w:val="001C33EF"/>
    <w:rsid w:val="001C59A9"/>
    <w:rsid w:val="001C5A6F"/>
    <w:rsid w:val="001C70EC"/>
    <w:rsid w:val="001D18C6"/>
    <w:rsid w:val="001D27C0"/>
    <w:rsid w:val="001D305D"/>
    <w:rsid w:val="001E0D6F"/>
    <w:rsid w:val="001E1D26"/>
    <w:rsid w:val="001E74C3"/>
    <w:rsid w:val="001F6937"/>
    <w:rsid w:val="00204479"/>
    <w:rsid w:val="002057C8"/>
    <w:rsid w:val="0021742A"/>
    <w:rsid w:val="002208D4"/>
    <w:rsid w:val="00220DE3"/>
    <w:rsid w:val="002224DF"/>
    <w:rsid w:val="002242D5"/>
    <w:rsid w:val="00235B35"/>
    <w:rsid w:val="0025270A"/>
    <w:rsid w:val="0025290D"/>
    <w:rsid w:val="00260372"/>
    <w:rsid w:val="00262DAF"/>
    <w:rsid w:val="00264B84"/>
    <w:rsid w:val="0027553F"/>
    <w:rsid w:val="00285AED"/>
    <w:rsid w:val="00286774"/>
    <w:rsid w:val="002A07E4"/>
    <w:rsid w:val="002A2D00"/>
    <w:rsid w:val="002C125B"/>
    <w:rsid w:val="002C1C0F"/>
    <w:rsid w:val="002C352A"/>
    <w:rsid w:val="002D5B37"/>
    <w:rsid w:val="002E04DE"/>
    <w:rsid w:val="002E2442"/>
    <w:rsid w:val="002F0E8C"/>
    <w:rsid w:val="002F2247"/>
    <w:rsid w:val="002F3D01"/>
    <w:rsid w:val="002F713D"/>
    <w:rsid w:val="0030602A"/>
    <w:rsid w:val="00310FA0"/>
    <w:rsid w:val="0031400C"/>
    <w:rsid w:val="00320481"/>
    <w:rsid w:val="0032499E"/>
    <w:rsid w:val="003250CB"/>
    <w:rsid w:val="0032757D"/>
    <w:rsid w:val="00335FDE"/>
    <w:rsid w:val="00344B10"/>
    <w:rsid w:val="00347049"/>
    <w:rsid w:val="00354B15"/>
    <w:rsid w:val="00360779"/>
    <w:rsid w:val="00363201"/>
    <w:rsid w:val="003653FD"/>
    <w:rsid w:val="0039063C"/>
    <w:rsid w:val="003A1860"/>
    <w:rsid w:val="003A324C"/>
    <w:rsid w:val="003A46A8"/>
    <w:rsid w:val="003A51AA"/>
    <w:rsid w:val="003B565A"/>
    <w:rsid w:val="003C01C1"/>
    <w:rsid w:val="003D00A1"/>
    <w:rsid w:val="003D4DC9"/>
    <w:rsid w:val="003D6C5B"/>
    <w:rsid w:val="003D7C48"/>
    <w:rsid w:val="003E5A9F"/>
    <w:rsid w:val="003E5C09"/>
    <w:rsid w:val="003E67BD"/>
    <w:rsid w:val="003F0327"/>
    <w:rsid w:val="003F4089"/>
    <w:rsid w:val="003F50C3"/>
    <w:rsid w:val="004012F7"/>
    <w:rsid w:val="004069E0"/>
    <w:rsid w:val="0041427F"/>
    <w:rsid w:val="00416F82"/>
    <w:rsid w:val="0042415E"/>
    <w:rsid w:val="004254E9"/>
    <w:rsid w:val="0043512A"/>
    <w:rsid w:val="004509E5"/>
    <w:rsid w:val="00451910"/>
    <w:rsid w:val="00451956"/>
    <w:rsid w:val="004521BB"/>
    <w:rsid w:val="00455E73"/>
    <w:rsid w:val="00486FB9"/>
    <w:rsid w:val="00495261"/>
    <w:rsid w:val="00497D63"/>
    <w:rsid w:val="004A75DE"/>
    <w:rsid w:val="004A7C44"/>
    <w:rsid w:val="004B0CFA"/>
    <w:rsid w:val="004C1B03"/>
    <w:rsid w:val="004C1D8F"/>
    <w:rsid w:val="004C212A"/>
    <w:rsid w:val="004C2D13"/>
    <w:rsid w:val="004D1788"/>
    <w:rsid w:val="004D4CFD"/>
    <w:rsid w:val="004F68C8"/>
    <w:rsid w:val="00500232"/>
    <w:rsid w:val="00504668"/>
    <w:rsid w:val="005046C0"/>
    <w:rsid w:val="00505B0F"/>
    <w:rsid w:val="005064DD"/>
    <w:rsid w:val="0051309A"/>
    <w:rsid w:val="0051315A"/>
    <w:rsid w:val="00530FEB"/>
    <w:rsid w:val="00545420"/>
    <w:rsid w:val="005455E1"/>
    <w:rsid w:val="005502BD"/>
    <w:rsid w:val="005507D4"/>
    <w:rsid w:val="0055113D"/>
    <w:rsid w:val="00556787"/>
    <w:rsid w:val="00565726"/>
    <w:rsid w:val="00565917"/>
    <w:rsid w:val="0057447D"/>
    <w:rsid w:val="00582276"/>
    <w:rsid w:val="00583CE9"/>
    <w:rsid w:val="00586CA7"/>
    <w:rsid w:val="00587E9B"/>
    <w:rsid w:val="005A4925"/>
    <w:rsid w:val="005A547C"/>
    <w:rsid w:val="005B2684"/>
    <w:rsid w:val="005B2FE8"/>
    <w:rsid w:val="005B30C5"/>
    <w:rsid w:val="005B3417"/>
    <w:rsid w:val="005B4A76"/>
    <w:rsid w:val="005B62DD"/>
    <w:rsid w:val="005B6DF7"/>
    <w:rsid w:val="005C2560"/>
    <w:rsid w:val="005D37EF"/>
    <w:rsid w:val="005F16F5"/>
    <w:rsid w:val="005F1DA2"/>
    <w:rsid w:val="005F7585"/>
    <w:rsid w:val="00605759"/>
    <w:rsid w:val="006147BD"/>
    <w:rsid w:val="00617615"/>
    <w:rsid w:val="00631DB5"/>
    <w:rsid w:val="006415A9"/>
    <w:rsid w:val="006503BB"/>
    <w:rsid w:val="00650C6C"/>
    <w:rsid w:val="00652FE6"/>
    <w:rsid w:val="00654196"/>
    <w:rsid w:val="006655EE"/>
    <w:rsid w:val="00667898"/>
    <w:rsid w:val="00677FE0"/>
    <w:rsid w:val="006875FA"/>
    <w:rsid w:val="00694514"/>
    <w:rsid w:val="00695282"/>
    <w:rsid w:val="00695309"/>
    <w:rsid w:val="006C0412"/>
    <w:rsid w:val="006D04EF"/>
    <w:rsid w:val="006D0908"/>
    <w:rsid w:val="006D54F4"/>
    <w:rsid w:val="006E2FB0"/>
    <w:rsid w:val="006E5CDE"/>
    <w:rsid w:val="006E6C3B"/>
    <w:rsid w:val="006E7BC1"/>
    <w:rsid w:val="006F4143"/>
    <w:rsid w:val="006F7410"/>
    <w:rsid w:val="00703782"/>
    <w:rsid w:val="0070490E"/>
    <w:rsid w:val="007102D2"/>
    <w:rsid w:val="00711C8B"/>
    <w:rsid w:val="00713948"/>
    <w:rsid w:val="00720C20"/>
    <w:rsid w:val="0072338F"/>
    <w:rsid w:val="0072760A"/>
    <w:rsid w:val="0073002B"/>
    <w:rsid w:val="00732F98"/>
    <w:rsid w:val="0074393A"/>
    <w:rsid w:val="00745F32"/>
    <w:rsid w:val="0075184E"/>
    <w:rsid w:val="00752F44"/>
    <w:rsid w:val="00753A27"/>
    <w:rsid w:val="00754918"/>
    <w:rsid w:val="00757718"/>
    <w:rsid w:val="007613AB"/>
    <w:rsid w:val="00765554"/>
    <w:rsid w:val="007670E9"/>
    <w:rsid w:val="007732C5"/>
    <w:rsid w:val="00776837"/>
    <w:rsid w:val="00777013"/>
    <w:rsid w:val="00783604"/>
    <w:rsid w:val="00784A43"/>
    <w:rsid w:val="0079342A"/>
    <w:rsid w:val="007B0DDE"/>
    <w:rsid w:val="007B4949"/>
    <w:rsid w:val="007B6109"/>
    <w:rsid w:val="007C2BEA"/>
    <w:rsid w:val="007C526B"/>
    <w:rsid w:val="007D6897"/>
    <w:rsid w:val="007E52F6"/>
    <w:rsid w:val="007F0BC6"/>
    <w:rsid w:val="00806CEF"/>
    <w:rsid w:val="0081253D"/>
    <w:rsid w:val="00820054"/>
    <w:rsid w:val="00827B87"/>
    <w:rsid w:val="00831374"/>
    <w:rsid w:val="008441C4"/>
    <w:rsid w:val="00850DF2"/>
    <w:rsid w:val="00857580"/>
    <w:rsid w:val="0086504A"/>
    <w:rsid w:val="00865238"/>
    <w:rsid w:val="008667BF"/>
    <w:rsid w:val="0087035B"/>
    <w:rsid w:val="00874E92"/>
    <w:rsid w:val="00887CAE"/>
    <w:rsid w:val="008944FD"/>
    <w:rsid w:val="00895645"/>
    <w:rsid w:val="008A0184"/>
    <w:rsid w:val="008A310D"/>
    <w:rsid w:val="008A7851"/>
    <w:rsid w:val="008B00EE"/>
    <w:rsid w:val="008C07DA"/>
    <w:rsid w:val="008C3782"/>
    <w:rsid w:val="008D4582"/>
    <w:rsid w:val="008D4A32"/>
    <w:rsid w:val="008D593A"/>
    <w:rsid w:val="008E0DE2"/>
    <w:rsid w:val="008E4027"/>
    <w:rsid w:val="008E7760"/>
    <w:rsid w:val="008F272E"/>
    <w:rsid w:val="00906798"/>
    <w:rsid w:val="00910A98"/>
    <w:rsid w:val="00911E15"/>
    <w:rsid w:val="00922001"/>
    <w:rsid w:val="00922C17"/>
    <w:rsid w:val="0092508B"/>
    <w:rsid w:val="00926032"/>
    <w:rsid w:val="0093153C"/>
    <w:rsid w:val="00942DDD"/>
    <w:rsid w:val="009516A8"/>
    <w:rsid w:val="00966088"/>
    <w:rsid w:val="00967F5B"/>
    <w:rsid w:val="0097151B"/>
    <w:rsid w:val="0097705C"/>
    <w:rsid w:val="009770F2"/>
    <w:rsid w:val="00985322"/>
    <w:rsid w:val="0099688C"/>
    <w:rsid w:val="009A0122"/>
    <w:rsid w:val="009B217C"/>
    <w:rsid w:val="009B4F92"/>
    <w:rsid w:val="009B59C6"/>
    <w:rsid w:val="009C10B3"/>
    <w:rsid w:val="009C11B0"/>
    <w:rsid w:val="009C434C"/>
    <w:rsid w:val="009E05B8"/>
    <w:rsid w:val="009F393D"/>
    <w:rsid w:val="009F47EF"/>
    <w:rsid w:val="009F7C95"/>
    <w:rsid w:val="009F7F46"/>
    <w:rsid w:val="00A000BF"/>
    <w:rsid w:val="00A00641"/>
    <w:rsid w:val="00A051F6"/>
    <w:rsid w:val="00A0587E"/>
    <w:rsid w:val="00A145A6"/>
    <w:rsid w:val="00A16153"/>
    <w:rsid w:val="00A250C8"/>
    <w:rsid w:val="00A275BC"/>
    <w:rsid w:val="00A34025"/>
    <w:rsid w:val="00A464B4"/>
    <w:rsid w:val="00A61840"/>
    <w:rsid w:val="00A63D6B"/>
    <w:rsid w:val="00A71835"/>
    <w:rsid w:val="00A81773"/>
    <w:rsid w:val="00A84B52"/>
    <w:rsid w:val="00A8660F"/>
    <w:rsid w:val="00A91322"/>
    <w:rsid w:val="00A95C48"/>
    <w:rsid w:val="00AA2092"/>
    <w:rsid w:val="00AA589A"/>
    <w:rsid w:val="00AA7056"/>
    <w:rsid w:val="00AB31C6"/>
    <w:rsid w:val="00AB523B"/>
    <w:rsid w:val="00AD4665"/>
    <w:rsid w:val="00AD7E40"/>
    <w:rsid w:val="00AE015B"/>
    <w:rsid w:val="00AF22C2"/>
    <w:rsid w:val="00AF274C"/>
    <w:rsid w:val="00AF749B"/>
    <w:rsid w:val="00AF7F96"/>
    <w:rsid w:val="00B07324"/>
    <w:rsid w:val="00B125AC"/>
    <w:rsid w:val="00B1477A"/>
    <w:rsid w:val="00B176D2"/>
    <w:rsid w:val="00B20993"/>
    <w:rsid w:val="00B42E96"/>
    <w:rsid w:val="00B4484F"/>
    <w:rsid w:val="00B50EE6"/>
    <w:rsid w:val="00B52185"/>
    <w:rsid w:val="00B5347B"/>
    <w:rsid w:val="00B548F1"/>
    <w:rsid w:val="00B55E43"/>
    <w:rsid w:val="00B56F6C"/>
    <w:rsid w:val="00B61F9B"/>
    <w:rsid w:val="00B63A0B"/>
    <w:rsid w:val="00B67EE9"/>
    <w:rsid w:val="00B70168"/>
    <w:rsid w:val="00B72B24"/>
    <w:rsid w:val="00B939ED"/>
    <w:rsid w:val="00B9753A"/>
    <w:rsid w:val="00BA7ABA"/>
    <w:rsid w:val="00BB479C"/>
    <w:rsid w:val="00BB63DF"/>
    <w:rsid w:val="00BB6EC3"/>
    <w:rsid w:val="00BC4474"/>
    <w:rsid w:val="00BC4720"/>
    <w:rsid w:val="00BD75A2"/>
    <w:rsid w:val="00BD777C"/>
    <w:rsid w:val="00BE5D87"/>
    <w:rsid w:val="00BE7540"/>
    <w:rsid w:val="00BE756B"/>
    <w:rsid w:val="00C05651"/>
    <w:rsid w:val="00C11D7C"/>
    <w:rsid w:val="00C1295C"/>
    <w:rsid w:val="00C16C01"/>
    <w:rsid w:val="00C2017A"/>
    <w:rsid w:val="00C2026B"/>
    <w:rsid w:val="00C20470"/>
    <w:rsid w:val="00C20AD4"/>
    <w:rsid w:val="00C21E45"/>
    <w:rsid w:val="00C2371B"/>
    <w:rsid w:val="00C34B2F"/>
    <w:rsid w:val="00C4088F"/>
    <w:rsid w:val="00C408D1"/>
    <w:rsid w:val="00C4641B"/>
    <w:rsid w:val="00C47891"/>
    <w:rsid w:val="00C50C85"/>
    <w:rsid w:val="00C5248C"/>
    <w:rsid w:val="00C6690E"/>
    <w:rsid w:val="00C703C5"/>
    <w:rsid w:val="00C72AC0"/>
    <w:rsid w:val="00C804B0"/>
    <w:rsid w:val="00C805F2"/>
    <w:rsid w:val="00C81ABD"/>
    <w:rsid w:val="00C85AD4"/>
    <w:rsid w:val="00C931C7"/>
    <w:rsid w:val="00C96EFE"/>
    <w:rsid w:val="00CB66A1"/>
    <w:rsid w:val="00CB6FC3"/>
    <w:rsid w:val="00CC5E40"/>
    <w:rsid w:val="00CD00CD"/>
    <w:rsid w:val="00CD6DD2"/>
    <w:rsid w:val="00CE005F"/>
    <w:rsid w:val="00CE0119"/>
    <w:rsid w:val="00CF250C"/>
    <w:rsid w:val="00CF6591"/>
    <w:rsid w:val="00D0379E"/>
    <w:rsid w:val="00D04154"/>
    <w:rsid w:val="00D05C4A"/>
    <w:rsid w:val="00D111AA"/>
    <w:rsid w:val="00D14723"/>
    <w:rsid w:val="00D1569F"/>
    <w:rsid w:val="00D15E01"/>
    <w:rsid w:val="00D20540"/>
    <w:rsid w:val="00D20B1E"/>
    <w:rsid w:val="00D22462"/>
    <w:rsid w:val="00D230AC"/>
    <w:rsid w:val="00D32489"/>
    <w:rsid w:val="00D3349E"/>
    <w:rsid w:val="00D340EA"/>
    <w:rsid w:val="00D42D01"/>
    <w:rsid w:val="00D44C88"/>
    <w:rsid w:val="00D73CB8"/>
    <w:rsid w:val="00D81DC4"/>
    <w:rsid w:val="00DA4376"/>
    <w:rsid w:val="00DA7591"/>
    <w:rsid w:val="00DB414B"/>
    <w:rsid w:val="00DC56BA"/>
    <w:rsid w:val="00DE22D9"/>
    <w:rsid w:val="00DF2E32"/>
    <w:rsid w:val="00E2642F"/>
    <w:rsid w:val="00E27FA4"/>
    <w:rsid w:val="00E30745"/>
    <w:rsid w:val="00E32798"/>
    <w:rsid w:val="00E33CC8"/>
    <w:rsid w:val="00E356C4"/>
    <w:rsid w:val="00E44A93"/>
    <w:rsid w:val="00E46AB0"/>
    <w:rsid w:val="00E51C91"/>
    <w:rsid w:val="00E52FF2"/>
    <w:rsid w:val="00E618D6"/>
    <w:rsid w:val="00E667C1"/>
    <w:rsid w:val="00E90B21"/>
    <w:rsid w:val="00EA46F2"/>
    <w:rsid w:val="00EB13A6"/>
    <w:rsid w:val="00EB153C"/>
    <w:rsid w:val="00EB31EC"/>
    <w:rsid w:val="00EB5C23"/>
    <w:rsid w:val="00EB7524"/>
    <w:rsid w:val="00EB7A26"/>
    <w:rsid w:val="00EC3F88"/>
    <w:rsid w:val="00EC60F6"/>
    <w:rsid w:val="00ED2EC7"/>
    <w:rsid w:val="00ED305D"/>
    <w:rsid w:val="00ED36D8"/>
    <w:rsid w:val="00ED5CFB"/>
    <w:rsid w:val="00EE03B5"/>
    <w:rsid w:val="00EE34B3"/>
    <w:rsid w:val="00EE6BD7"/>
    <w:rsid w:val="00F0689D"/>
    <w:rsid w:val="00F10A58"/>
    <w:rsid w:val="00F121E7"/>
    <w:rsid w:val="00F31750"/>
    <w:rsid w:val="00F4365D"/>
    <w:rsid w:val="00F46719"/>
    <w:rsid w:val="00F47CF7"/>
    <w:rsid w:val="00F5024E"/>
    <w:rsid w:val="00F5436F"/>
    <w:rsid w:val="00F57B7C"/>
    <w:rsid w:val="00F72114"/>
    <w:rsid w:val="00F73CD2"/>
    <w:rsid w:val="00F87206"/>
    <w:rsid w:val="00F904E3"/>
    <w:rsid w:val="00F97B38"/>
    <w:rsid w:val="00FA13D2"/>
    <w:rsid w:val="00FA5E46"/>
    <w:rsid w:val="00FB01B5"/>
    <w:rsid w:val="00FB7575"/>
    <w:rsid w:val="00FC21F3"/>
    <w:rsid w:val="00FC26BB"/>
    <w:rsid w:val="00FD171E"/>
    <w:rsid w:val="00FD6155"/>
    <w:rsid w:val="00FE62A0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F45BBA"/>
  <w15:chartTrackingRefBased/>
  <w15:docId w15:val="{3D5DA64A-2F47-4EE2-BD95-BDA18CF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Conclusion de partie,_Odstavec se seznamem,Seznam - odrážky,Fiche List Paragraph,List Paragraph (Czech Tourism),Název grafu,nad 1,Odstavec se seznamem2,List Paragraph,2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1D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Char,Odstavec cíl se seznamem Char,Odstavec se seznamem5 Char,Odstavec_muj Char,Conclusion de partie Char,_Odstavec se seznamem Char,Seznam - odrážky Char,Fiche List Paragraph Char,List Paragraph (Czech Tourism) Char,2 Char"/>
    <w:link w:val="Odstavecseseznamem"/>
    <w:uiPriority w:val="34"/>
    <w:qFormat/>
    <w:locked/>
    <w:rsid w:val="00017922"/>
    <w:rPr>
      <w:color w:val="000000" w:themeColor="text1"/>
    </w:rPr>
  </w:style>
  <w:style w:type="paragraph" w:styleId="Bezmezer">
    <w:name w:val="No Spacing"/>
    <w:uiPriority w:val="1"/>
    <w:qFormat/>
    <w:rsid w:val="00017922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CA7"/>
    <w:rPr>
      <w:rFonts w:ascii="Segoe UI" w:hAnsi="Segoe UI" w:cs="Segoe UI"/>
      <w:color w:val="000000" w:themeColor="text1"/>
      <w:sz w:val="18"/>
      <w:szCs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04E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04E3"/>
    <w:rPr>
      <w:color w:val="000000" w:themeColor="text1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904E3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Footnote Text Char1,o,Char Char1"/>
    <w:basedOn w:val="Normln"/>
    <w:link w:val="TextpoznpodarouChar"/>
    <w:uiPriority w:val="99"/>
    <w:unhideWhenUsed/>
    <w:qFormat/>
    <w:rsid w:val="00E307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uiPriority w:val="99"/>
    <w:qFormat/>
    <w:rsid w:val="00E30745"/>
    <w:rPr>
      <w:color w:val="000000" w:themeColor="text1"/>
      <w:sz w:val="20"/>
      <w:szCs w:val="20"/>
    </w:rPr>
  </w:style>
  <w:style w:type="character" w:styleId="Znakapoznpodarou">
    <w:name w:val="footnote reference"/>
    <w:aliases w:val="EN Footnote Reference,BVI fnr,Footnote symbol,Footnote Reference Number,PGI Fußnote Ziffer,Footnote Reference Superscript,Appel note de bas de p,Appel note de bas de page,Légende,Char Car Car Car Car,Voetnootverwijzing,fr"/>
    <w:basedOn w:val="Standardnpsmoodstavce"/>
    <w:link w:val="stylishCar"/>
    <w:uiPriority w:val="99"/>
    <w:unhideWhenUsed/>
    <w:qFormat/>
    <w:rsid w:val="00E30745"/>
    <w:rPr>
      <w:vertAlign w:val="superscript"/>
    </w:rPr>
  </w:style>
  <w:style w:type="paragraph" w:customStyle="1" w:styleId="CM1">
    <w:name w:val="CM1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3">
    <w:name w:val="CM3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CM4">
    <w:name w:val="CM4"/>
    <w:basedOn w:val="Normln"/>
    <w:next w:val="Normln"/>
    <w:uiPriority w:val="99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/>
      <w:color w:val="auto"/>
      <w:sz w:val="24"/>
      <w:szCs w:val="24"/>
    </w:rPr>
  </w:style>
  <w:style w:type="paragraph" w:customStyle="1" w:styleId="Default">
    <w:name w:val="Default"/>
    <w:rsid w:val="00C16C01"/>
    <w:pPr>
      <w:autoSpaceDE w:val="0"/>
      <w:autoSpaceDN w:val="0"/>
      <w:adjustRightInd w:val="0"/>
      <w:spacing w:after="0" w:line="240" w:lineRule="auto"/>
    </w:pPr>
    <w:rPr>
      <w:rFonts w:ascii="EU Albertina" w:hAnsi="EU Albertina" w:cs="EU 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D7C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7C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7C48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7C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7C48"/>
    <w:rPr>
      <w:b/>
      <w:bCs/>
      <w:color w:val="000000" w:themeColor="text1"/>
      <w:sz w:val="20"/>
      <w:szCs w:val="20"/>
    </w:rPr>
  </w:style>
  <w:style w:type="character" w:styleId="Siln">
    <w:name w:val="Strong"/>
    <w:basedOn w:val="Standardnpsmoodstavce"/>
    <w:uiPriority w:val="22"/>
    <w:qFormat/>
    <w:rsid w:val="00D04154"/>
    <w:rPr>
      <w:b/>
      <w:bCs/>
    </w:rPr>
  </w:style>
  <w:style w:type="paragraph" w:styleId="Revize">
    <w:name w:val="Revision"/>
    <w:hidden/>
    <w:uiPriority w:val="99"/>
    <w:semiHidden/>
    <w:rsid w:val="004F68C8"/>
    <w:pPr>
      <w:spacing w:after="0" w:line="240" w:lineRule="auto"/>
    </w:pPr>
    <w:rPr>
      <w:color w:val="000000" w:themeColor="text1"/>
    </w:rPr>
  </w:style>
  <w:style w:type="paragraph" w:customStyle="1" w:styleId="stylishCar">
    <w:name w:val="stylish Car"/>
    <w:aliases w:val="Footnote Refernece Car,BVI fnr Car,Fußnotenzeichen_Raxen Car,callout Car,Footnote Reference Number Car,Footnote Reference Superscript Car,Footnote symbol Car,Footnote reference number Car,Footnotemark Car,FR Car,FR1 C"/>
    <w:basedOn w:val="Normln"/>
    <w:link w:val="Znakapoznpodarou"/>
    <w:rsid w:val="008441C4"/>
    <w:pPr>
      <w:spacing w:line="240" w:lineRule="exact"/>
      <w:jc w:val="both"/>
    </w:pPr>
    <w:rPr>
      <w:color w:val="auto"/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150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CS/TXT/PDF/?uri=CELEX:52021XC0218(01)" TargetMode="External"/><Relationship Id="rId2" Type="http://schemas.openxmlformats.org/officeDocument/2006/relationships/hyperlink" Target="https://eur-lex.europa.eu/legal-content/CS/TXT/PDF/?uri=CELEX:02003L0087-20180408&amp;from=EN" TargetMode="External"/><Relationship Id="rId1" Type="http://schemas.openxmlformats.org/officeDocument/2006/relationships/hyperlink" Target="https://eur-lex.europa.eu/legal-content/CS/TXT/PDF/?uri=CELEX:32021R105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42C6-6E27-4268-8D4D-CA2F9BE1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204D3276.dotm</Template>
  <TotalTime>14</TotalTime>
  <Pages>5</Pages>
  <Words>1404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Haco Ivan</dc:creator>
  <cp:keywords/>
  <dc:description/>
  <cp:lastModifiedBy>Haringová Ingrid</cp:lastModifiedBy>
  <cp:revision>7</cp:revision>
  <cp:lastPrinted>2022-05-31T12:37:00Z</cp:lastPrinted>
  <dcterms:created xsi:type="dcterms:W3CDTF">2023-08-09T12:34:00Z</dcterms:created>
  <dcterms:modified xsi:type="dcterms:W3CDTF">2023-08-15T05:32:00Z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2022-07-20T10:59:52Z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f587c56d-b546-4389-9156-218468113996</vt:lpwstr>
  </property>
  <property fmtid="{D5CDD505-2E9C-101B-9397-08002B2CF9AE}" pid="8" name="MSIP_Label_d79dbf13-dba3-469b-a7af-e84a8c38b3fd_ContentBits">
    <vt:lpwstr>0</vt:lpwstr>
  </property>
</Properties>
</file>